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8E0F" w14:textId="77777777" w:rsidR="00796247" w:rsidRDefault="00796247">
      <w:pPr>
        <w:rPr>
          <w:b/>
          <w:bCs/>
          <w:sz w:val="24"/>
          <w:szCs w:val="24"/>
        </w:rPr>
      </w:pPr>
    </w:p>
    <w:p w14:paraId="2E568242" w14:textId="77777777" w:rsidR="005562CC" w:rsidRPr="006C7F29" w:rsidRDefault="00C07A82">
      <w:pPr>
        <w:rPr>
          <w:b/>
          <w:bCs/>
          <w:sz w:val="28"/>
          <w:szCs w:val="28"/>
        </w:rPr>
      </w:pPr>
      <w:r w:rsidRPr="006C7F29">
        <w:rPr>
          <w:b/>
          <w:bCs/>
          <w:sz w:val="28"/>
          <w:szCs w:val="28"/>
        </w:rPr>
        <w:t xml:space="preserve">Gesuch für Weiterbildung / Veranstaltung </w:t>
      </w:r>
    </w:p>
    <w:p w14:paraId="47CFE948" w14:textId="77777777" w:rsidR="005562CC" w:rsidRPr="006C7F29" w:rsidRDefault="005562CC">
      <w:pPr>
        <w:rPr>
          <w:b/>
          <w:bCs/>
          <w:i/>
          <w:iCs/>
        </w:rPr>
      </w:pPr>
      <w:r w:rsidRPr="006C7F29">
        <w:rPr>
          <w:b/>
          <w:bCs/>
          <w:i/>
          <w:iCs/>
        </w:rPr>
        <w:t>Gesuchsweg</w:t>
      </w:r>
      <w:r w:rsidR="006C7F29" w:rsidRPr="006C7F29">
        <w:rPr>
          <w:b/>
          <w:bCs/>
          <w:i/>
          <w:iCs/>
        </w:rPr>
        <w:t>:</w:t>
      </w:r>
    </w:p>
    <w:p w14:paraId="0E3537B1" w14:textId="77777777" w:rsidR="005562CC" w:rsidRDefault="005562CC">
      <w:pPr>
        <w:pBdr>
          <w:bottom w:val="single" w:sz="12" w:space="1" w:color="auto"/>
        </w:pBdr>
      </w:pPr>
      <w:r>
        <w:t>Gesuchsteller</w:t>
      </w:r>
      <w:r w:rsidR="00C07A82">
        <w:t>:</w:t>
      </w:r>
      <w:r>
        <w:t xml:space="preserve">in </w:t>
      </w:r>
      <w:r w:rsidR="006C7F29">
        <w:t>=&gt;</w:t>
      </w:r>
      <w:r>
        <w:t xml:space="preserve"> vorgesetzte Person</w:t>
      </w:r>
      <w:r w:rsidR="006C7F29">
        <w:t xml:space="preserve"> =&gt;</w:t>
      </w:r>
      <w:r>
        <w:t xml:space="preserve"> Personalverantwortliche </w:t>
      </w:r>
      <w:r w:rsidR="006C7F29">
        <w:t>=&gt;</w:t>
      </w:r>
      <w:r>
        <w:t xml:space="preserve"> Gesuchstellerin</w:t>
      </w:r>
      <w:r w:rsidR="006C7F29">
        <w:t xml:space="preserve"> =</w:t>
      </w:r>
      <w:r w:rsidR="00BE78B8">
        <w:t>&gt; Finanzen igs</w:t>
      </w:r>
    </w:p>
    <w:p w14:paraId="2AA62E2F" w14:textId="77777777" w:rsidR="00796247" w:rsidRDefault="00796247">
      <w:pPr>
        <w:pBdr>
          <w:bottom w:val="single" w:sz="12" w:space="1" w:color="auto"/>
        </w:pBdr>
      </w:pPr>
    </w:p>
    <w:p w14:paraId="44469358" w14:textId="77777777" w:rsidR="006C7F29" w:rsidRPr="006C7F29" w:rsidRDefault="006C7F29" w:rsidP="006C7F29">
      <w:pPr>
        <w:spacing w:after="0"/>
        <w:rPr>
          <w:b/>
          <w:bCs/>
          <w:sz w:val="24"/>
          <w:szCs w:val="24"/>
        </w:rPr>
      </w:pPr>
      <w:r w:rsidRPr="006C7F29">
        <w:rPr>
          <w:b/>
          <w:bCs/>
          <w:sz w:val="24"/>
          <w:szCs w:val="24"/>
        </w:rPr>
        <w:t>Teil 1</w:t>
      </w:r>
      <w:r w:rsidR="008F3F4E">
        <w:rPr>
          <w:b/>
          <w:bCs/>
          <w:sz w:val="24"/>
          <w:szCs w:val="24"/>
        </w:rPr>
        <w:t>:</w:t>
      </w:r>
      <w:r w:rsidRPr="006C7F29">
        <w:rPr>
          <w:b/>
          <w:bCs/>
          <w:sz w:val="24"/>
          <w:szCs w:val="24"/>
        </w:rPr>
        <w:t xml:space="preserve"> Antrag Gesuchssteller:in</w:t>
      </w:r>
    </w:p>
    <w:p w14:paraId="628F81BD" w14:textId="77777777" w:rsidR="006C7F29" w:rsidRDefault="006C7F29" w:rsidP="006C7F29">
      <w:pPr>
        <w:pBdr>
          <w:bottom w:val="single" w:sz="12" w:space="1" w:color="auto"/>
        </w:pBdr>
      </w:pPr>
    </w:p>
    <w:p w14:paraId="367129A5" w14:textId="77777777" w:rsidR="00D84DA9" w:rsidRPr="006C7F29" w:rsidRDefault="00D84DA9" w:rsidP="00907D5F">
      <w:pPr>
        <w:spacing w:before="240"/>
        <w:rPr>
          <w:b/>
          <w:bCs/>
          <w:sz w:val="24"/>
          <w:szCs w:val="24"/>
        </w:rPr>
      </w:pPr>
      <w:r w:rsidRPr="006C7F29">
        <w:rPr>
          <w:b/>
          <w:bCs/>
          <w:sz w:val="24"/>
          <w:szCs w:val="24"/>
        </w:rPr>
        <w:t>Personalien</w:t>
      </w:r>
    </w:p>
    <w:p w14:paraId="2E576DB1" w14:textId="77777777" w:rsidR="005562CC" w:rsidRPr="000842B1" w:rsidRDefault="005562CC" w:rsidP="0040332A">
      <w:pPr>
        <w:tabs>
          <w:tab w:val="left" w:leader="dot" w:pos="3402"/>
        </w:tabs>
        <w:spacing w:after="120"/>
        <w:ind w:left="284"/>
      </w:pPr>
      <w:r w:rsidRPr="000842B1">
        <w:t>Vorname</w:t>
      </w:r>
      <w:r w:rsidR="00796247" w:rsidRPr="000842B1">
        <w:t xml:space="preserve"> / </w:t>
      </w:r>
      <w:r w:rsidRPr="000842B1">
        <w:t>Name:</w:t>
      </w:r>
      <w:r w:rsidR="00996DE6" w:rsidRPr="000842B1">
        <w:t xml:space="preserve"> </w:t>
      </w:r>
      <w:r w:rsidR="006C7F29" w:rsidRPr="000842B1">
        <w:tab/>
      </w:r>
      <w:r w:rsidR="00B92B54" w:rsidRPr="000842B1">
        <w:rPr>
          <w:highlight w:val="yellow"/>
        </w:rPr>
        <w:fldChar w:fldCharType="begin">
          <w:ffData>
            <w:name w:val="Text1"/>
            <w:enabled/>
            <w:calcOnExit w:val="0"/>
            <w:textInput/>
          </w:ffData>
        </w:fldChar>
      </w:r>
      <w:bookmarkStart w:id="0" w:name="Text1"/>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0"/>
    </w:p>
    <w:p w14:paraId="6B17F577" w14:textId="77777777" w:rsidR="005562CC" w:rsidRPr="000842B1" w:rsidRDefault="005562CC" w:rsidP="0040332A">
      <w:pPr>
        <w:tabs>
          <w:tab w:val="left" w:leader="dot" w:pos="3402"/>
        </w:tabs>
        <w:spacing w:after="120"/>
        <w:ind w:left="284"/>
      </w:pPr>
      <w:r w:rsidRPr="000842B1">
        <w:t>Bereich:</w:t>
      </w:r>
      <w:r w:rsidR="00996DE6" w:rsidRPr="000842B1">
        <w:t xml:space="preserve"> </w:t>
      </w:r>
      <w:r w:rsidR="006C7F29" w:rsidRPr="000842B1">
        <w:tab/>
      </w:r>
      <w:r w:rsidR="00B92B54" w:rsidRPr="000842B1">
        <w:rPr>
          <w:highlight w:val="yellow"/>
        </w:rPr>
        <w:fldChar w:fldCharType="begin">
          <w:ffData>
            <w:name w:val="Text2"/>
            <w:enabled/>
            <w:calcOnExit w:val="0"/>
            <w:textInput/>
          </w:ffData>
        </w:fldChar>
      </w:r>
      <w:bookmarkStart w:id="1" w:name="Text2"/>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1"/>
    </w:p>
    <w:p w14:paraId="1130D217" w14:textId="77777777" w:rsidR="005562CC" w:rsidRPr="000842B1" w:rsidRDefault="00C07A82" w:rsidP="0040332A">
      <w:pPr>
        <w:tabs>
          <w:tab w:val="left" w:leader="dot" w:pos="3402"/>
        </w:tabs>
        <w:spacing w:after="120"/>
        <w:ind w:left="284"/>
      </w:pPr>
      <w:r w:rsidRPr="000842B1">
        <w:t xml:space="preserve">Datum </w:t>
      </w:r>
      <w:r w:rsidR="005562CC" w:rsidRPr="000842B1">
        <w:t>Eintritt igs</w:t>
      </w:r>
      <w:r w:rsidRPr="000842B1">
        <w:t>:</w:t>
      </w:r>
      <w:r w:rsidR="00996DE6" w:rsidRPr="000842B1">
        <w:t xml:space="preserve"> </w:t>
      </w:r>
      <w:r w:rsidR="006C7F29" w:rsidRPr="000842B1">
        <w:tab/>
      </w:r>
      <w:r w:rsidR="00B92B54" w:rsidRPr="000842B1">
        <w:rPr>
          <w:highlight w:val="yellow"/>
        </w:rPr>
        <w:fldChar w:fldCharType="begin">
          <w:ffData>
            <w:name w:val="Text3"/>
            <w:enabled/>
            <w:calcOnExit w:val="0"/>
            <w:textInput/>
          </w:ffData>
        </w:fldChar>
      </w:r>
      <w:bookmarkStart w:id="2" w:name="Text3"/>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2"/>
    </w:p>
    <w:p w14:paraId="18F87993" w14:textId="77777777" w:rsidR="005562CC" w:rsidRPr="000842B1" w:rsidRDefault="005562CC" w:rsidP="0040332A">
      <w:pPr>
        <w:tabs>
          <w:tab w:val="left" w:leader="dot" w:pos="3402"/>
        </w:tabs>
        <w:spacing w:after="120"/>
        <w:ind w:left="284"/>
      </w:pPr>
      <w:r w:rsidRPr="000842B1">
        <w:t xml:space="preserve">Aktueller Beschäftigungsgrad: </w:t>
      </w:r>
      <w:r w:rsidR="006C7F29" w:rsidRPr="000842B1">
        <w:tab/>
      </w:r>
      <w:r w:rsidR="00B92B54" w:rsidRPr="000842B1">
        <w:rPr>
          <w:highlight w:val="yellow"/>
        </w:rPr>
        <w:fldChar w:fldCharType="begin">
          <w:ffData>
            <w:name w:val="Text4"/>
            <w:enabled/>
            <w:calcOnExit w:val="0"/>
            <w:textInput/>
          </w:ffData>
        </w:fldChar>
      </w:r>
      <w:bookmarkStart w:id="3" w:name="Text4"/>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3"/>
      <w:r w:rsidR="00B92B54" w:rsidRPr="000842B1">
        <w:t xml:space="preserve"> %</w:t>
      </w:r>
    </w:p>
    <w:p w14:paraId="0F5CBF3E" w14:textId="77777777" w:rsidR="00796247" w:rsidRDefault="00796247" w:rsidP="0040332A">
      <w:pPr>
        <w:spacing w:after="120"/>
      </w:pPr>
    </w:p>
    <w:p w14:paraId="742161E5" w14:textId="77777777" w:rsidR="00417FC2" w:rsidRPr="006C7F29" w:rsidRDefault="00417FC2">
      <w:pPr>
        <w:rPr>
          <w:b/>
          <w:bCs/>
          <w:sz w:val="24"/>
          <w:szCs w:val="24"/>
        </w:rPr>
      </w:pPr>
      <w:r w:rsidRPr="006C7F29">
        <w:rPr>
          <w:b/>
          <w:bCs/>
          <w:sz w:val="24"/>
          <w:szCs w:val="24"/>
        </w:rPr>
        <w:t xml:space="preserve">Angaben Veranstaltung </w:t>
      </w:r>
    </w:p>
    <w:p w14:paraId="3FB58D1F" w14:textId="77777777" w:rsidR="005562CC" w:rsidRPr="000842B1" w:rsidRDefault="000B27E1" w:rsidP="0040332A">
      <w:pPr>
        <w:tabs>
          <w:tab w:val="left" w:leader="dot" w:pos="3828"/>
        </w:tabs>
        <w:spacing w:after="120"/>
        <w:ind w:left="284"/>
      </w:pPr>
      <w:r w:rsidRPr="000842B1">
        <w:t xml:space="preserve">Titel </w:t>
      </w:r>
      <w:r w:rsidR="005562CC" w:rsidRPr="000842B1">
        <w:t xml:space="preserve">der </w:t>
      </w:r>
      <w:r w:rsidR="00C07A82" w:rsidRPr="000842B1">
        <w:t>Veranstaltung</w:t>
      </w:r>
      <w:r w:rsidR="00996DE6" w:rsidRPr="000842B1">
        <w:t xml:space="preserve">: </w:t>
      </w:r>
      <w:r w:rsidR="006C7F29" w:rsidRPr="000842B1">
        <w:tab/>
      </w:r>
      <w:r w:rsidR="00B92B54" w:rsidRPr="000842B1">
        <w:rPr>
          <w:highlight w:val="yellow"/>
        </w:rPr>
        <w:fldChar w:fldCharType="begin">
          <w:ffData>
            <w:name w:val="Text5"/>
            <w:enabled/>
            <w:calcOnExit w:val="0"/>
            <w:textInput/>
          </w:ffData>
        </w:fldChar>
      </w:r>
      <w:bookmarkStart w:id="4" w:name="Text5"/>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4"/>
    </w:p>
    <w:p w14:paraId="32F3ACB6" w14:textId="77777777" w:rsidR="005562CC" w:rsidRPr="000842B1" w:rsidRDefault="00A94729" w:rsidP="0040332A">
      <w:pPr>
        <w:tabs>
          <w:tab w:val="left" w:leader="dot" w:pos="3828"/>
        </w:tabs>
        <w:spacing w:after="120"/>
        <w:ind w:left="284"/>
      </w:pPr>
      <w:r w:rsidRPr="000842B1">
        <w:t>Veranstalter</w:t>
      </w:r>
      <w:r w:rsidR="00996DE6" w:rsidRPr="000842B1">
        <w:t xml:space="preserve">: </w:t>
      </w:r>
      <w:r w:rsidR="006C7F29" w:rsidRPr="000842B1">
        <w:tab/>
      </w:r>
      <w:r w:rsidR="00B92B54" w:rsidRPr="000842B1">
        <w:rPr>
          <w:highlight w:val="yellow"/>
        </w:rPr>
        <w:fldChar w:fldCharType="begin">
          <w:ffData>
            <w:name w:val="Text6"/>
            <w:enabled/>
            <w:calcOnExit w:val="0"/>
            <w:textInput/>
          </w:ffData>
        </w:fldChar>
      </w:r>
      <w:bookmarkStart w:id="5" w:name="Text6"/>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5"/>
    </w:p>
    <w:p w14:paraId="4935A2C6" w14:textId="77777777" w:rsidR="005562CC" w:rsidRPr="000842B1" w:rsidRDefault="00DD2562" w:rsidP="0040332A">
      <w:pPr>
        <w:tabs>
          <w:tab w:val="left" w:leader="dot" w:pos="3828"/>
        </w:tabs>
        <w:spacing w:after="120"/>
        <w:ind w:left="284"/>
      </w:pPr>
      <w:r w:rsidRPr="000842B1">
        <w:t>Durchführungs</w:t>
      </w:r>
      <w:r w:rsidR="005562CC" w:rsidRPr="000842B1">
        <w:t>ort</w:t>
      </w:r>
      <w:r w:rsidR="00996DE6" w:rsidRPr="000842B1">
        <w:t>:</w:t>
      </w:r>
      <w:r w:rsidR="006C7F29" w:rsidRPr="000842B1">
        <w:tab/>
      </w:r>
      <w:r w:rsidR="00B92B54" w:rsidRPr="000842B1">
        <w:rPr>
          <w:highlight w:val="yellow"/>
        </w:rPr>
        <w:fldChar w:fldCharType="begin">
          <w:ffData>
            <w:name w:val="Text7"/>
            <w:enabled/>
            <w:calcOnExit w:val="0"/>
            <w:textInput/>
          </w:ffData>
        </w:fldChar>
      </w:r>
      <w:bookmarkStart w:id="6" w:name="Text7"/>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6"/>
    </w:p>
    <w:p w14:paraId="29B26BE9" w14:textId="77777777" w:rsidR="005562CC" w:rsidRPr="000842B1" w:rsidRDefault="00A94729" w:rsidP="0040332A">
      <w:pPr>
        <w:tabs>
          <w:tab w:val="left" w:leader="dot" w:pos="3828"/>
        </w:tabs>
        <w:spacing w:after="120"/>
        <w:ind w:left="284"/>
      </w:pPr>
      <w:r w:rsidRPr="000842B1">
        <w:t>Zeitraum</w:t>
      </w:r>
      <w:r w:rsidR="00996DE6" w:rsidRPr="000842B1">
        <w:t xml:space="preserve"> der Durchführung</w:t>
      </w:r>
      <w:r w:rsidR="00B92B54" w:rsidRPr="000842B1">
        <w:t>/Daten</w:t>
      </w:r>
      <w:r w:rsidR="00996DE6" w:rsidRPr="000842B1">
        <w:t>:</w:t>
      </w:r>
      <w:r w:rsidR="00B92B54" w:rsidRPr="000842B1">
        <w:t xml:space="preserve"> </w:t>
      </w:r>
      <w:r w:rsidR="0040332A" w:rsidRPr="000842B1">
        <w:tab/>
      </w:r>
      <w:r w:rsidR="00B92B54" w:rsidRPr="000842B1">
        <w:rPr>
          <w:highlight w:val="yellow"/>
        </w:rPr>
        <w:fldChar w:fldCharType="begin">
          <w:ffData>
            <w:name w:val="Text8"/>
            <w:enabled/>
            <w:calcOnExit w:val="0"/>
            <w:textInput/>
          </w:ffData>
        </w:fldChar>
      </w:r>
      <w:bookmarkStart w:id="7" w:name="Text8"/>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7"/>
    </w:p>
    <w:p w14:paraId="3CE2854A" w14:textId="77777777" w:rsidR="005562CC" w:rsidRPr="000842B1" w:rsidRDefault="005562CC" w:rsidP="0040332A">
      <w:pPr>
        <w:tabs>
          <w:tab w:val="left" w:pos="3402"/>
        </w:tabs>
        <w:spacing w:after="120"/>
        <w:ind w:left="284"/>
      </w:pPr>
      <w:r w:rsidRPr="000842B1">
        <w:t>Anzahl Tage / Stunden</w:t>
      </w:r>
      <w:r w:rsidR="00996DE6" w:rsidRPr="000842B1">
        <w:t xml:space="preserve">: </w:t>
      </w:r>
      <w:r w:rsidR="00D82D05" w:rsidRPr="000842B1">
        <w:rPr>
          <w:highlight w:val="yellow"/>
        </w:rPr>
        <w:fldChar w:fldCharType="begin">
          <w:ffData>
            <w:name w:val="Text9"/>
            <w:enabled/>
            <w:calcOnExit w:val="0"/>
            <w:textInput/>
          </w:ffData>
        </w:fldChar>
      </w:r>
      <w:bookmarkStart w:id="8" w:name="Text9"/>
      <w:r w:rsidR="00D82D05" w:rsidRPr="000842B1">
        <w:rPr>
          <w:highlight w:val="yellow"/>
        </w:rPr>
        <w:instrText xml:space="preserve"> FORMTEXT </w:instrText>
      </w:r>
      <w:r w:rsidR="00D82D05" w:rsidRPr="000842B1">
        <w:rPr>
          <w:highlight w:val="yellow"/>
        </w:rPr>
      </w:r>
      <w:r w:rsidR="00D82D05" w:rsidRPr="000842B1">
        <w:rPr>
          <w:highlight w:val="yellow"/>
        </w:rPr>
        <w:fldChar w:fldCharType="separate"/>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highlight w:val="yellow"/>
        </w:rPr>
        <w:fldChar w:fldCharType="end"/>
      </w:r>
      <w:bookmarkEnd w:id="8"/>
      <w:r w:rsidR="00D82D05" w:rsidRPr="000842B1">
        <w:t xml:space="preserve"> Tage</w:t>
      </w:r>
      <w:r w:rsidR="006C7F29" w:rsidRPr="000842B1">
        <w:t>:</w:t>
      </w:r>
      <w:r w:rsidR="00D82D05" w:rsidRPr="000842B1">
        <w:t xml:space="preserve"> / </w:t>
      </w:r>
      <w:r w:rsidR="00D82D05" w:rsidRPr="000842B1">
        <w:rPr>
          <w:highlight w:val="yellow"/>
        </w:rPr>
        <w:fldChar w:fldCharType="begin">
          <w:ffData>
            <w:name w:val="Text10"/>
            <w:enabled/>
            <w:calcOnExit w:val="0"/>
            <w:textInput/>
          </w:ffData>
        </w:fldChar>
      </w:r>
      <w:bookmarkStart w:id="9" w:name="Text10"/>
      <w:r w:rsidR="00D82D05" w:rsidRPr="000842B1">
        <w:rPr>
          <w:highlight w:val="yellow"/>
        </w:rPr>
        <w:instrText xml:space="preserve"> FORMTEXT </w:instrText>
      </w:r>
      <w:r w:rsidR="00D82D05" w:rsidRPr="000842B1">
        <w:rPr>
          <w:highlight w:val="yellow"/>
        </w:rPr>
      </w:r>
      <w:r w:rsidR="00D82D05" w:rsidRPr="000842B1">
        <w:rPr>
          <w:highlight w:val="yellow"/>
        </w:rPr>
        <w:fldChar w:fldCharType="separate"/>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highlight w:val="yellow"/>
        </w:rPr>
        <w:fldChar w:fldCharType="end"/>
      </w:r>
      <w:bookmarkEnd w:id="9"/>
      <w:r w:rsidR="00D82D05" w:rsidRPr="000842B1">
        <w:t xml:space="preserve"> Stunden</w:t>
      </w:r>
    </w:p>
    <w:p w14:paraId="592031D6" w14:textId="77777777" w:rsidR="00D84DA9" w:rsidRDefault="00D84DA9" w:rsidP="0040332A">
      <w:pPr>
        <w:spacing w:after="120"/>
      </w:pPr>
    </w:p>
    <w:p w14:paraId="4324C34C" w14:textId="77777777" w:rsidR="00D84DA9" w:rsidRPr="006C7F29" w:rsidRDefault="00D84DA9">
      <w:pPr>
        <w:rPr>
          <w:b/>
          <w:bCs/>
          <w:sz w:val="24"/>
          <w:szCs w:val="24"/>
        </w:rPr>
      </w:pPr>
      <w:r w:rsidRPr="006C7F29">
        <w:rPr>
          <w:b/>
          <w:bCs/>
          <w:sz w:val="24"/>
          <w:szCs w:val="24"/>
        </w:rPr>
        <w:t>Kosten und Spesen</w:t>
      </w:r>
    </w:p>
    <w:p w14:paraId="74650B4E" w14:textId="77777777" w:rsidR="005562CC" w:rsidRPr="000842B1" w:rsidRDefault="005562CC" w:rsidP="0040332A">
      <w:pPr>
        <w:tabs>
          <w:tab w:val="left" w:pos="2835"/>
        </w:tabs>
        <w:spacing w:after="120"/>
        <w:ind w:left="284"/>
      </w:pPr>
      <w:r w:rsidRPr="000842B1">
        <w:t>Kosten Veranstaltung</w:t>
      </w:r>
      <w:r w:rsidR="00996DE6" w:rsidRPr="000842B1">
        <w:t xml:space="preserve">: </w:t>
      </w:r>
      <w:r w:rsidR="001442AF" w:rsidRPr="000842B1">
        <w:t>CHF</w:t>
      </w:r>
      <w:r w:rsidR="00D82D05" w:rsidRPr="000842B1">
        <w:t xml:space="preserve"> </w:t>
      </w:r>
      <w:r w:rsidR="006C7F29" w:rsidRPr="000842B1">
        <w:tab/>
      </w:r>
      <w:r w:rsidR="00D82D05" w:rsidRPr="000842B1">
        <w:rPr>
          <w:highlight w:val="yellow"/>
        </w:rPr>
        <w:fldChar w:fldCharType="begin">
          <w:ffData>
            <w:name w:val="Text11"/>
            <w:enabled/>
            <w:calcOnExit w:val="0"/>
            <w:textInput/>
          </w:ffData>
        </w:fldChar>
      </w:r>
      <w:bookmarkStart w:id="10" w:name="Text11"/>
      <w:r w:rsidR="00D82D05" w:rsidRPr="000842B1">
        <w:rPr>
          <w:highlight w:val="yellow"/>
        </w:rPr>
        <w:instrText xml:space="preserve"> FORMTEXT </w:instrText>
      </w:r>
      <w:r w:rsidR="00D82D05" w:rsidRPr="000842B1">
        <w:rPr>
          <w:highlight w:val="yellow"/>
        </w:rPr>
      </w:r>
      <w:r w:rsidR="00D82D05" w:rsidRPr="000842B1">
        <w:rPr>
          <w:highlight w:val="yellow"/>
        </w:rPr>
        <w:fldChar w:fldCharType="separate"/>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highlight w:val="yellow"/>
        </w:rPr>
        <w:fldChar w:fldCharType="end"/>
      </w:r>
      <w:bookmarkEnd w:id="10"/>
    </w:p>
    <w:p w14:paraId="636FA13A" w14:textId="77777777" w:rsidR="005562CC" w:rsidRPr="000842B1" w:rsidRDefault="005562CC" w:rsidP="0040332A">
      <w:pPr>
        <w:tabs>
          <w:tab w:val="left" w:pos="2835"/>
        </w:tabs>
        <w:ind w:left="284"/>
      </w:pPr>
      <w:r w:rsidRPr="000842B1">
        <w:t>Spesen:</w:t>
      </w:r>
    </w:p>
    <w:p w14:paraId="4C890B81" w14:textId="77777777" w:rsidR="005562CC" w:rsidRDefault="005562CC" w:rsidP="00907D5F">
      <w:pPr>
        <w:pStyle w:val="Listenabsatz"/>
        <w:numPr>
          <w:ilvl w:val="0"/>
          <w:numId w:val="2"/>
        </w:numPr>
      </w:pPr>
      <w:r>
        <w:t>Unterkunft</w:t>
      </w:r>
      <w:r w:rsidR="00871FCB">
        <w:rPr>
          <w:rStyle w:val="Funotenzeichen"/>
        </w:rPr>
        <w:footnoteReference w:id="1"/>
      </w:r>
      <w:r w:rsidR="00996DE6">
        <w:t xml:space="preserve">: </w:t>
      </w:r>
      <w:r w:rsidR="001442AF">
        <w:t>CHF</w:t>
      </w:r>
      <w:r w:rsidR="00D82D05" w:rsidRPr="00D82D05">
        <w:t xml:space="preserve"> </w:t>
      </w:r>
      <w:r w:rsidR="006C7F29">
        <w:tab/>
      </w:r>
      <w:r w:rsidR="00D82D05" w:rsidRPr="00907D5F">
        <w:rPr>
          <w:highlight w:val="yellow"/>
        </w:rPr>
        <w:fldChar w:fldCharType="begin">
          <w:ffData>
            <w:name w:val="Text13"/>
            <w:enabled/>
            <w:calcOnExit w:val="0"/>
            <w:textInput/>
          </w:ffData>
        </w:fldChar>
      </w:r>
      <w:bookmarkStart w:id="11" w:name="Text13"/>
      <w:r w:rsidR="00D82D05" w:rsidRPr="00907D5F">
        <w:rPr>
          <w:highlight w:val="yellow"/>
        </w:rPr>
        <w:instrText xml:space="preserve"> FORMTEXT </w:instrText>
      </w:r>
      <w:r w:rsidR="00D82D05" w:rsidRPr="00907D5F">
        <w:rPr>
          <w:highlight w:val="yellow"/>
        </w:rPr>
      </w:r>
      <w:r w:rsidR="00D82D05" w:rsidRPr="00907D5F">
        <w:rPr>
          <w:highlight w:val="yellow"/>
        </w:rPr>
        <w:fldChar w:fldCharType="separate"/>
      </w:r>
      <w:r w:rsidR="00D82D05" w:rsidRPr="0040332A">
        <w:rPr>
          <w:noProof/>
          <w:highlight w:val="yellow"/>
        </w:rPr>
        <w:t> </w:t>
      </w:r>
      <w:r w:rsidR="00D82D05" w:rsidRPr="0040332A">
        <w:rPr>
          <w:noProof/>
          <w:highlight w:val="yellow"/>
        </w:rPr>
        <w:t> </w:t>
      </w:r>
      <w:r w:rsidR="00D82D05" w:rsidRPr="0040332A">
        <w:rPr>
          <w:noProof/>
          <w:highlight w:val="yellow"/>
        </w:rPr>
        <w:t> </w:t>
      </w:r>
      <w:r w:rsidR="00D82D05" w:rsidRPr="0040332A">
        <w:rPr>
          <w:noProof/>
          <w:highlight w:val="yellow"/>
        </w:rPr>
        <w:t> </w:t>
      </w:r>
      <w:r w:rsidR="00D82D05" w:rsidRPr="0040332A">
        <w:rPr>
          <w:noProof/>
          <w:highlight w:val="yellow"/>
        </w:rPr>
        <w:t> </w:t>
      </w:r>
      <w:r w:rsidR="00D82D05" w:rsidRPr="00907D5F">
        <w:rPr>
          <w:highlight w:val="yellow"/>
        </w:rPr>
        <w:fldChar w:fldCharType="end"/>
      </w:r>
      <w:bookmarkEnd w:id="11"/>
    </w:p>
    <w:p w14:paraId="408B411C" w14:textId="77777777" w:rsidR="00D82D05" w:rsidRDefault="005562CC" w:rsidP="00907D5F">
      <w:pPr>
        <w:pStyle w:val="Listenabsatz"/>
        <w:numPr>
          <w:ilvl w:val="0"/>
          <w:numId w:val="2"/>
        </w:numPr>
        <w:spacing w:after="0"/>
      </w:pPr>
      <w:r>
        <w:t>Verpflegung</w:t>
      </w:r>
      <w:r w:rsidR="00871FCB">
        <w:rPr>
          <w:rStyle w:val="Funotenzeichen"/>
        </w:rPr>
        <w:footnoteReference w:id="2"/>
      </w:r>
      <w:r w:rsidR="00996DE6">
        <w:t xml:space="preserve">: </w:t>
      </w:r>
      <w:r w:rsidR="001442AF">
        <w:t>CHF</w:t>
      </w:r>
      <w:r w:rsidR="006C7F29">
        <w:tab/>
      </w:r>
      <w:r w:rsidR="00D82D05" w:rsidRPr="00907D5F">
        <w:rPr>
          <w:highlight w:val="yellow"/>
        </w:rPr>
        <w:fldChar w:fldCharType="begin">
          <w:ffData>
            <w:name w:val="Text14"/>
            <w:enabled/>
            <w:calcOnExit w:val="0"/>
            <w:textInput/>
          </w:ffData>
        </w:fldChar>
      </w:r>
      <w:bookmarkStart w:id="12" w:name="Text14"/>
      <w:r w:rsidR="00D82D05" w:rsidRPr="00907D5F">
        <w:rPr>
          <w:highlight w:val="yellow"/>
        </w:rPr>
        <w:instrText xml:space="preserve"> FORMTEXT </w:instrText>
      </w:r>
      <w:r w:rsidR="00D82D05" w:rsidRPr="00907D5F">
        <w:rPr>
          <w:highlight w:val="yellow"/>
        </w:rPr>
      </w:r>
      <w:r w:rsidR="00D82D05" w:rsidRPr="00907D5F">
        <w:rPr>
          <w:highlight w:val="yellow"/>
        </w:rPr>
        <w:fldChar w:fldCharType="separate"/>
      </w:r>
      <w:r w:rsidR="00D82D05" w:rsidRPr="0040332A">
        <w:rPr>
          <w:noProof/>
          <w:highlight w:val="yellow"/>
        </w:rPr>
        <w:t> </w:t>
      </w:r>
      <w:r w:rsidR="00D82D05" w:rsidRPr="0040332A">
        <w:rPr>
          <w:noProof/>
          <w:highlight w:val="yellow"/>
        </w:rPr>
        <w:t> </w:t>
      </w:r>
      <w:r w:rsidR="00D82D05" w:rsidRPr="0040332A">
        <w:rPr>
          <w:noProof/>
          <w:highlight w:val="yellow"/>
        </w:rPr>
        <w:t> </w:t>
      </w:r>
      <w:r w:rsidR="00D82D05" w:rsidRPr="0040332A">
        <w:rPr>
          <w:noProof/>
          <w:highlight w:val="yellow"/>
        </w:rPr>
        <w:t> </w:t>
      </w:r>
      <w:r w:rsidR="00D82D05" w:rsidRPr="0040332A">
        <w:rPr>
          <w:noProof/>
          <w:highlight w:val="yellow"/>
        </w:rPr>
        <w:t> </w:t>
      </w:r>
      <w:r w:rsidR="00D82D05" w:rsidRPr="00907D5F">
        <w:rPr>
          <w:highlight w:val="yellow"/>
        </w:rPr>
        <w:fldChar w:fldCharType="end"/>
      </w:r>
      <w:bookmarkEnd w:id="12"/>
    </w:p>
    <w:p w14:paraId="394DA291" w14:textId="77777777" w:rsidR="005562CC" w:rsidRDefault="00674FCF" w:rsidP="00907D5F">
      <w:pPr>
        <w:pStyle w:val="Listenabsatz"/>
        <w:numPr>
          <w:ilvl w:val="0"/>
          <w:numId w:val="2"/>
        </w:numPr>
      </w:pPr>
      <w:r>
        <w:t>Reisekosten</w:t>
      </w:r>
      <w:r w:rsidR="00871FCB">
        <w:rPr>
          <w:rStyle w:val="Funotenzeichen"/>
        </w:rPr>
        <w:footnoteReference w:id="3"/>
      </w:r>
      <w:r w:rsidR="00996DE6">
        <w:t>:</w:t>
      </w:r>
      <w:r w:rsidR="001442AF">
        <w:t xml:space="preserve"> CHF </w:t>
      </w:r>
      <w:r w:rsidR="006C7F29">
        <w:tab/>
      </w:r>
      <w:r w:rsidR="003978A2" w:rsidRPr="00907D5F">
        <w:rPr>
          <w:highlight w:val="yellow"/>
        </w:rPr>
        <w:fldChar w:fldCharType="begin">
          <w:ffData>
            <w:name w:val="Text25"/>
            <w:enabled/>
            <w:calcOnExit w:val="0"/>
            <w:textInput/>
          </w:ffData>
        </w:fldChar>
      </w:r>
      <w:bookmarkStart w:id="13" w:name="Text25"/>
      <w:r w:rsidR="003978A2" w:rsidRPr="00907D5F">
        <w:rPr>
          <w:highlight w:val="yellow"/>
        </w:rPr>
        <w:instrText xml:space="preserve"> FORMTEXT </w:instrText>
      </w:r>
      <w:r w:rsidR="003978A2" w:rsidRPr="00907D5F">
        <w:rPr>
          <w:highlight w:val="yellow"/>
        </w:rPr>
      </w:r>
      <w:r w:rsidR="003978A2" w:rsidRPr="00907D5F">
        <w:rPr>
          <w:highlight w:val="yellow"/>
        </w:rPr>
        <w:fldChar w:fldCharType="separate"/>
      </w:r>
      <w:r w:rsidR="003978A2" w:rsidRPr="0040332A">
        <w:rPr>
          <w:noProof/>
          <w:highlight w:val="yellow"/>
        </w:rPr>
        <w:t> </w:t>
      </w:r>
      <w:r w:rsidR="003978A2" w:rsidRPr="0040332A">
        <w:rPr>
          <w:noProof/>
          <w:highlight w:val="yellow"/>
        </w:rPr>
        <w:t> </w:t>
      </w:r>
      <w:r w:rsidR="003978A2" w:rsidRPr="0040332A">
        <w:rPr>
          <w:noProof/>
          <w:highlight w:val="yellow"/>
        </w:rPr>
        <w:t> </w:t>
      </w:r>
      <w:r w:rsidR="003978A2" w:rsidRPr="0040332A">
        <w:rPr>
          <w:noProof/>
          <w:highlight w:val="yellow"/>
        </w:rPr>
        <w:t> </w:t>
      </w:r>
      <w:r w:rsidR="003978A2" w:rsidRPr="0040332A">
        <w:rPr>
          <w:noProof/>
          <w:highlight w:val="yellow"/>
        </w:rPr>
        <w:t> </w:t>
      </w:r>
      <w:r w:rsidR="003978A2" w:rsidRPr="00907D5F">
        <w:rPr>
          <w:highlight w:val="yellow"/>
        </w:rPr>
        <w:fldChar w:fldCharType="end"/>
      </w:r>
      <w:bookmarkEnd w:id="13"/>
    </w:p>
    <w:p w14:paraId="726274E2" w14:textId="77777777" w:rsidR="006C7F29" w:rsidRDefault="006C7F29" w:rsidP="0040332A">
      <w:pPr>
        <w:ind w:left="284"/>
      </w:pPr>
      <w:r>
        <w:t xml:space="preserve">Übrigen Kosten (Unterlagen, Gebühren, etc): CHF </w:t>
      </w:r>
      <w:r w:rsidRPr="0040332A">
        <w:rPr>
          <w:highlight w:val="yellow"/>
        </w:rPr>
        <w:fldChar w:fldCharType="begin">
          <w:ffData>
            <w:name w:val="Text12"/>
            <w:enabled/>
            <w:calcOnExit w:val="0"/>
            <w:textInput/>
          </w:ffData>
        </w:fldChar>
      </w:r>
      <w:bookmarkStart w:id="14" w:name="Text12"/>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bookmarkEnd w:id="14"/>
    </w:p>
    <w:p w14:paraId="462AE4A2" w14:textId="77777777" w:rsidR="006C7F29" w:rsidRDefault="006C7F29" w:rsidP="0040332A">
      <w:pPr>
        <w:ind w:left="360"/>
      </w:pPr>
    </w:p>
    <w:p w14:paraId="7691EF4B" w14:textId="77777777" w:rsidR="00996DE6" w:rsidRDefault="00996DE6" w:rsidP="00996DE6">
      <w:pPr>
        <w:pStyle w:val="Listenabsatz"/>
      </w:pPr>
    </w:p>
    <w:p w14:paraId="57960548" w14:textId="77777777" w:rsidR="005562CC" w:rsidRPr="000842B1" w:rsidRDefault="005562CC" w:rsidP="005562CC">
      <w:pPr>
        <w:rPr>
          <w:b/>
          <w:bCs/>
          <w:sz w:val="24"/>
          <w:szCs w:val="24"/>
        </w:rPr>
      </w:pPr>
      <w:r w:rsidRPr="000842B1">
        <w:rPr>
          <w:b/>
          <w:bCs/>
          <w:sz w:val="24"/>
          <w:szCs w:val="24"/>
        </w:rPr>
        <w:t xml:space="preserve">Begründung für die Teilnahme an der </w:t>
      </w:r>
      <w:r w:rsidR="00C07A82" w:rsidRPr="000842B1">
        <w:rPr>
          <w:b/>
          <w:bCs/>
          <w:sz w:val="24"/>
          <w:szCs w:val="24"/>
        </w:rPr>
        <w:t>Veranstaltung</w:t>
      </w:r>
      <w:r w:rsidR="00996DE6" w:rsidRPr="000842B1">
        <w:rPr>
          <w:b/>
          <w:bCs/>
          <w:sz w:val="24"/>
          <w:szCs w:val="24"/>
        </w:rPr>
        <w:t>:</w:t>
      </w:r>
    </w:p>
    <w:p w14:paraId="315590DF" w14:textId="77777777" w:rsidR="005562CC" w:rsidRDefault="00607964" w:rsidP="004431E7">
      <w:pPr>
        <w:tabs>
          <w:tab w:val="left" w:pos="8222"/>
        </w:tabs>
      </w:pPr>
      <w:r w:rsidRPr="0040332A">
        <w:rPr>
          <w:highlight w:val="yellow"/>
        </w:rPr>
        <w:fldChar w:fldCharType="begin">
          <w:ffData>
            <w:name w:val="Text15"/>
            <w:enabled/>
            <w:calcOnExit w:val="0"/>
            <w:textInput/>
          </w:ffData>
        </w:fldChar>
      </w:r>
      <w:bookmarkStart w:id="15" w:name="Text15"/>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bookmarkEnd w:id="15"/>
      <w:r w:rsidR="004431E7">
        <w:tab/>
      </w:r>
    </w:p>
    <w:p w14:paraId="3AA37C33" w14:textId="77777777" w:rsidR="00F04BFA" w:rsidRPr="00F04BFA" w:rsidRDefault="00F04BFA" w:rsidP="00F04BFA">
      <w:pPr>
        <w:tabs>
          <w:tab w:val="left" w:pos="2410"/>
        </w:tabs>
      </w:pPr>
      <w:r w:rsidRPr="00F04BFA">
        <w:rPr>
          <w:b/>
          <w:bCs/>
          <w:sz w:val="24"/>
          <w:szCs w:val="24"/>
        </w:rPr>
        <w:t>Datum</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r>
        <w:tab/>
      </w:r>
      <w:r w:rsidRPr="00F04BFA">
        <w:rPr>
          <w:b/>
          <w:bCs/>
          <w:sz w:val="24"/>
          <w:szCs w:val="24"/>
        </w:rPr>
        <w:t>Visum Gesuchsteller:in</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p>
    <w:p w14:paraId="2CE08B6B" w14:textId="77777777" w:rsidR="00CD054B" w:rsidRDefault="00CD054B" w:rsidP="005562CC">
      <w:pPr>
        <w:pBdr>
          <w:bottom w:val="single" w:sz="12" w:space="1" w:color="auto"/>
        </w:pBdr>
      </w:pPr>
    </w:p>
    <w:p w14:paraId="3D514803" w14:textId="77777777" w:rsidR="005562CC" w:rsidRPr="0040332A" w:rsidRDefault="005562CC" w:rsidP="00907D5F">
      <w:pPr>
        <w:spacing w:after="120"/>
        <w:rPr>
          <w:b/>
          <w:bCs/>
          <w:sz w:val="24"/>
          <w:szCs w:val="24"/>
        </w:rPr>
      </w:pPr>
      <w:r w:rsidRPr="0040332A">
        <w:rPr>
          <w:b/>
          <w:bCs/>
          <w:sz w:val="24"/>
          <w:szCs w:val="24"/>
        </w:rPr>
        <w:t>Teil 2</w:t>
      </w:r>
      <w:r w:rsidR="008F3F4E">
        <w:rPr>
          <w:b/>
          <w:bCs/>
          <w:sz w:val="24"/>
          <w:szCs w:val="24"/>
        </w:rPr>
        <w:t>:</w:t>
      </w:r>
      <w:r w:rsidRPr="0040332A">
        <w:rPr>
          <w:b/>
          <w:bCs/>
          <w:sz w:val="24"/>
          <w:szCs w:val="24"/>
        </w:rPr>
        <w:t xml:space="preserve"> Stellungnahme der vorgesetzten Person </w:t>
      </w:r>
    </w:p>
    <w:p w14:paraId="72446125" w14:textId="77777777" w:rsidR="0040332A" w:rsidRDefault="0040332A" w:rsidP="0040332A">
      <w:pPr>
        <w:pBdr>
          <w:bottom w:val="single" w:sz="12" w:space="1" w:color="auto"/>
        </w:pBdr>
      </w:pPr>
    </w:p>
    <w:p w14:paraId="444FC246" w14:textId="77777777" w:rsidR="00F04BFA" w:rsidRDefault="00F04BFA" w:rsidP="004431E7">
      <w:pPr>
        <w:tabs>
          <w:tab w:val="left" w:pos="2127"/>
          <w:tab w:val="left" w:pos="3119"/>
          <w:tab w:val="left" w:pos="3828"/>
          <w:tab w:val="left" w:pos="5245"/>
          <w:tab w:val="left" w:pos="6237"/>
          <w:tab w:val="left" w:pos="8080"/>
        </w:tabs>
        <w:spacing w:before="240"/>
      </w:pPr>
      <w:r w:rsidRPr="000842B1">
        <w:rPr>
          <w:b/>
          <w:bCs/>
          <w:sz w:val="24"/>
          <w:szCs w:val="24"/>
        </w:rPr>
        <w:t xml:space="preserve">Das Gesuch </w:t>
      </w:r>
      <w:r>
        <w:rPr>
          <w:b/>
          <w:bCs/>
          <w:sz w:val="24"/>
          <w:szCs w:val="24"/>
        </w:rPr>
        <w:t>wird:</w:t>
      </w:r>
      <w:r>
        <w:rPr>
          <w:b/>
          <w:bCs/>
          <w:sz w:val="24"/>
          <w:szCs w:val="24"/>
        </w:rPr>
        <w:tab/>
      </w:r>
      <w:r w:rsidRPr="00F04BFA">
        <w:t>bewilligt</w:t>
      </w:r>
      <w:r>
        <w:rPr>
          <w:b/>
          <w:bCs/>
          <w:sz w:val="24"/>
          <w:szCs w:val="24"/>
        </w:rP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ab/>
      </w:r>
      <w:r w:rsidRPr="00F04BFA">
        <w:t>nicht bewilligt</w:t>
      </w:r>
      <w:r>
        <w:tab/>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rsidR="004431E7">
        <w:tab/>
        <w:t>teilweise bewilligt</w:t>
      </w:r>
      <w:r w:rsidR="004431E7">
        <w:tab/>
      </w:r>
      <w:r w:rsidR="004431E7">
        <w:fldChar w:fldCharType="begin">
          <w:ffData>
            <w:name w:val="Kontrollkästchen7"/>
            <w:enabled/>
            <w:calcOnExit w:val="0"/>
            <w:checkBox>
              <w:sizeAuto/>
              <w:default w:val="0"/>
            </w:checkBox>
          </w:ffData>
        </w:fldChar>
      </w:r>
      <w:bookmarkStart w:id="16" w:name="Kontrollkästchen7"/>
      <w:r w:rsidR="004431E7">
        <w:instrText xml:space="preserve"> FORMCHECKBOX </w:instrText>
      </w:r>
      <w:r w:rsidR="004431E7">
        <w:fldChar w:fldCharType="separate"/>
      </w:r>
      <w:r w:rsidR="004431E7">
        <w:fldChar w:fldCharType="end"/>
      </w:r>
      <w:bookmarkEnd w:id="16"/>
    </w:p>
    <w:p w14:paraId="42DCDEC2" w14:textId="77777777" w:rsidR="00F04BFA" w:rsidRPr="000842B1" w:rsidRDefault="00F04BFA" w:rsidP="00F04BFA">
      <w:pPr>
        <w:rPr>
          <w:b/>
          <w:bCs/>
          <w:sz w:val="24"/>
          <w:szCs w:val="24"/>
        </w:rPr>
      </w:pPr>
      <w:r w:rsidRPr="000842B1">
        <w:rPr>
          <w:b/>
          <w:bCs/>
          <w:sz w:val="24"/>
          <w:szCs w:val="24"/>
        </w:rPr>
        <w:t>Begründung:</w:t>
      </w:r>
    </w:p>
    <w:p w14:paraId="2E5A7E76" w14:textId="77777777" w:rsidR="00F04BFA" w:rsidRDefault="00F04BFA" w:rsidP="00F04BFA">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p>
    <w:p w14:paraId="60B2415E" w14:textId="77777777" w:rsidR="00F04BFA" w:rsidRDefault="005562CC" w:rsidP="00F04BFA">
      <w:r w:rsidRPr="000842B1">
        <w:rPr>
          <w:b/>
          <w:bCs/>
          <w:sz w:val="24"/>
          <w:szCs w:val="24"/>
        </w:rPr>
        <w:t xml:space="preserve">Das Gesuch entspricht der </w:t>
      </w:r>
      <w:r w:rsidR="000842B1" w:rsidRPr="000842B1">
        <w:rPr>
          <w:b/>
          <w:bCs/>
          <w:sz w:val="24"/>
          <w:szCs w:val="24"/>
        </w:rPr>
        <w:t>Kategorie:</w:t>
      </w:r>
      <w:r w:rsidR="00F04BFA">
        <w:rPr>
          <w:b/>
          <w:bCs/>
          <w:sz w:val="24"/>
          <w:szCs w:val="24"/>
        </w:rPr>
        <w:tab/>
      </w:r>
      <w:r w:rsidR="00F04BFA">
        <w:fldChar w:fldCharType="begin">
          <w:ffData>
            <w:name w:val="Kontrollkästchen1"/>
            <w:enabled/>
            <w:calcOnExit w:val="0"/>
            <w:checkBox>
              <w:sizeAuto/>
              <w:default w:val="0"/>
            </w:checkBox>
          </w:ffData>
        </w:fldChar>
      </w:r>
      <w:r w:rsidR="00F04BFA">
        <w:instrText xml:space="preserve"> FORMCHECKBOX </w:instrText>
      </w:r>
      <w:r w:rsidR="00F04BFA">
        <w:fldChar w:fldCharType="separate"/>
      </w:r>
      <w:r w:rsidR="00F04BFA">
        <w:fldChar w:fldCharType="end"/>
      </w:r>
      <w:r w:rsidR="00F04BFA">
        <w:t xml:space="preserve"> </w:t>
      </w:r>
      <w:r w:rsidR="00F04BFA" w:rsidRPr="00907D5F">
        <w:rPr>
          <w:b/>
          <w:bCs/>
        </w:rPr>
        <w:t>A</w:t>
      </w:r>
      <w:r w:rsidR="00F04BFA">
        <w:t xml:space="preserve"> </w:t>
      </w:r>
      <w:r w:rsidR="00F04BFA">
        <w:tab/>
        <w:t xml:space="preserve"> </w:t>
      </w:r>
      <w:r w:rsidR="00F04BFA">
        <w:fldChar w:fldCharType="begin">
          <w:ffData>
            <w:name w:val="Kontrollkästchen2"/>
            <w:enabled/>
            <w:calcOnExit w:val="0"/>
            <w:checkBox>
              <w:sizeAuto/>
              <w:default w:val="0"/>
            </w:checkBox>
          </w:ffData>
        </w:fldChar>
      </w:r>
      <w:r w:rsidR="00F04BFA">
        <w:instrText xml:space="preserve"> FORMCHECKBOX </w:instrText>
      </w:r>
      <w:r w:rsidR="00F04BFA">
        <w:fldChar w:fldCharType="separate"/>
      </w:r>
      <w:r w:rsidR="00F04BFA">
        <w:fldChar w:fldCharType="end"/>
      </w:r>
      <w:r w:rsidR="00F04BFA">
        <w:t xml:space="preserve"> </w:t>
      </w:r>
      <w:r w:rsidR="00F04BFA" w:rsidRPr="00907D5F">
        <w:rPr>
          <w:b/>
          <w:bCs/>
        </w:rPr>
        <w:t>B</w:t>
      </w:r>
      <w:r w:rsidR="00F04BFA">
        <w:rPr>
          <w:b/>
          <w:bCs/>
        </w:rPr>
        <w:t xml:space="preserve"> </w:t>
      </w:r>
      <w:r w:rsidR="00F04BFA">
        <w:tab/>
        <w:t xml:space="preserve"> </w:t>
      </w:r>
      <w:r w:rsidR="00F04BFA">
        <w:fldChar w:fldCharType="begin">
          <w:ffData>
            <w:name w:val="Kontrollkästchen3"/>
            <w:enabled/>
            <w:calcOnExit w:val="0"/>
            <w:checkBox>
              <w:sizeAuto/>
              <w:default w:val="0"/>
            </w:checkBox>
          </w:ffData>
        </w:fldChar>
      </w:r>
      <w:r w:rsidR="00F04BFA">
        <w:instrText xml:space="preserve"> FORMCHECKBOX </w:instrText>
      </w:r>
      <w:r w:rsidR="00F04BFA">
        <w:fldChar w:fldCharType="separate"/>
      </w:r>
      <w:r w:rsidR="00F04BFA">
        <w:fldChar w:fldCharType="end"/>
      </w:r>
      <w:r w:rsidR="00F04BFA">
        <w:t xml:space="preserve"> </w:t>
      </w:r>
      <w:r w:rsidR="00F04BFA" w:rsidRPr="00907D5F">
        <w:rPr>
          <w:b/>
          <w:bCs/>
        </w:rPr>
        <w:t>C</w:t>
      </w:r>
      <w:r w:rsidR="00F04BFA">
        <w:rPr>
          <w:b/>
          <w:bCs/>
        </w:rPr>
        <w:tab/>
      </w:r>
      <w:r w:rsidR="0087140F">
        <w:fldChar w:fldCharType="begin">
          <w:ffData>
            <w:name w:val="Kontrollkästchen3"/>
            <w:enabled/>
            <w:calcOnExit w:val="0"/>
            <w:checkBox>
              <w:sizeAuto/>
              <w:default w:val="0"/>
            </w:checkBox>
          </w:ffData>
        </w:fldChar>
      </w:r>
      <w:r w:rsidR="0087140F">
        <w:instrText xml:space="preserve"> FORMCHECKBOX </w:instrText>
      </w:r>
      <w:r w:rsidR="0087140F">
        <w:fldChar w:fldCharType="separate"/>
      </w:r>
      <w:r w:rsidR="0087140F">
        <w:fldChar w:fldCharType="end"/>
      </w:r>
      <w:r w:rsidR="0087140F">
        <w:t xml:space="preserve"> </w:t>
      </w:r>
      <w:r w:rsidR="0087140F">
        <w:rPr>
          <w:b/>
          <w:bCs/>
        </w:rPr>
        <w:t>D</w:t>
      </w:r>
      <w:r w:rsidR="0087140F">
        <w:rPr>
          <w:b/>
          <w:bCs/>
        </w:rPr>
        <w:tab/>
      </w:r>
      <w:r w:rsidR="00F04BFA" w:rsidRPr="00907D5F">
        <w:t>(s. Anhang)</w:t>
      </w:r>
    </w:p>
    <w:p w14:paraId="31829E72" w14:textId="77777777" w:rsidR="005562CC" w:rsidRPr="000842B1" w:rsidRDefault="005562CC" w:rsidP="000842B1">
      <w:pPr>
        <w:spacing w:before="240"/>
        <w:rPr>
          <w:b/>
          <w:bCs/>
          <w:sz w:val="24"/>
          <w:szCs w:val="24"/>
        </w:rPr>
      </w:pPr>
      <w:r w:rsidRPr="000842B1">
        <w:rPr>
          <w:b/>
          <w:bCs/>
          <w:sz w:val="24"/>
          <w:szCs w:val="24"/>
        </w:rPr>
        <w:t>Beteiligung an den Kosten wie folgt:</w:t>
      </w:r>
    </w:p>
    <w:p w14:paraId="7B055972" w14:textId="77777777" w:rsidR="005562CC" w:rsidRDefault="005562CC" w:rsidP="007037E4">
      <w:pPr>
        <w:tabs>
          <w:tab w:val="left" w:leader="dot" w:pos="3119"/>
        </w:tabs>
        <w:ind w:left="284"/>
      </w:pPr>
      <w:r>
        <w:t>Veranstaltung (in %)</w:t>
      </w:r>
      <w:r w:rsidR="001442AF">
        <w:t xml:space="preserve">: </w:t>
      </w:r>
      <w:r w:rsidR="007037E4">
        <w:tab/>
      </w:r>
      <w:r w:rsidR="00607964" w:rsidRPr="007037E4">
        <w:rPr>
          <w:highlight w:val="yellow"/>
        </w:rPr>
        <w:fldChar w:fldCharType="begin">
          <w:ffData>
            <w:name w:val="Text16"/>
            <w:enabled/>
            <w:calcOnExit w:val="0"/>
            <w:textInput/>
          </w:ffData>
        </w:fldChar>
      </w:r>
      <w:bookmarkStart w:id="17" w:name="Text16"/>
      <w:r w:rsidR="00607964" w:rsidRPr="007037E4">
        <w:rPr>
          <w:highlight w:val="yellow"/>
        </w:rPr>
        <w:instrText xml:space="preserve"> FORMTEXT </w:instrText>
      </w:r>
      <w:r w:rsidR="00607964" w:rsidRPr="007037E4">
        <w:rPr>
          <w:highlight w:val="yellow"/>
        </w:rPr>
      </w:r>
      <w:r w:rsidR="00607964" w:rsidRPr="007037E4">
        <w:rPr>
          <w:highlight w:val="yellow"/>
        </w:rPr>
        <w:fldChar w:fldCharType="separate"/>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highlight w:val="yellow"/>
        </w:rPr>
        <w:fldChar w:fldCharType="end"/>
      </w:r>
      <w:bookmarkEnd w:id="17"/>
    </w:p>
    <w:p w14:paraId="1745690C" w14:textId="77777777" w:rsidR="005562CC" w:rsidRDefault="005562CC" w:rsidP="007037E4">
      <w:pPr>
        <w:tabs>
          <w:tab w:val="left" w:leader="dot" w:pos="3119"/>
        </w:tabs>
        <w:ind w:left="284"/>
      </w:pPr>
      <w:r>
        <w:t>Spesen (in %)</w:t>
      </w:r>
      <w:r w:rsidR="001442AF">
        <w:t xml:space="preserve">: </w:t>
      </w:r>
      <w:r w:rsidR="007037E4">
        <w:tab/>
      </w:r>
      <w:r w:rsidR="00607964" w:rsidRPr="007037E4">
        <w:rPr>
          <w:highlight w:val="yellow"/>
        </w:rPr>
        <w:fldChar w:fldCharType="begin">
          <w:ffData>
            <w:name w:val="Text17"/>
            <w:enabled/>
            <w:calcOnExit w:val="0"/>
            <w:textInput/>
          </w:ffData>
        </w:fldChar>
      </w:r>
      <w:bookmarkStart w:id="18" w:name="Text17"/>
      <w:r w:rsidR="00607964" w:rsidRPr="007037E4">
        <w:rPr>
          <w:highlight w:val="yellow"/>
        </w:rPr>
        <w:instrText xml:space="preserve"> FORMTEXT </w:instrText>
      </w:r>
      <w:r w:rsidR="00607964" w:rsidRPr="007037E4">
        <w:rPr>
          <w:highlight w:val="yellow"/>
        </w:rPr>
      </w:r>
      <w:r w:rsidR="00607964" w:rsidRPr="007037E4">
        <w:rPr>
          <w:highlight w:val="yellow"/>
        </w:rPr>
        <w:fldChar w:fldCharType="separate"/>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highlight w:val="yellow"/>
        </w:rPr>
        <w:fldChar w:fldCharType="end"/>
      </w:r>
      <w:bookmarkEnd w:id="18"/>
    </w:p>
    <w:p w14:paraId="5CDBA3EF" w14:textId="77777777" w:rsidR="005562CC" w:rsidRDefault="004222B7" w:rsidP="007037E4">
      <w:pPr>
        <w:tabs>
          <w:tab w:val="left" w:leader="dot" w:pos="3119"/>
        </w:tabs>
        <w:ind w:left="284"/>
      </w:pPr>
      <w:r>
        <w:t xml:space="preserve">Zeitliche Beteiligung </w:t>
      </w:r>
      <w:r w:rsidR="005562CC">
        <w:t>(in %)</w:t>
      </w:r>
      <w:r w:rsidR="001442AF">
        <w:t xml:space="preserve">: </w:t>
      </w:r>
      <w:r w:rsidR="007037E4">
        <w:tab/>
      </w:r>
      <w:r w:rsidR="00607964" w:rsidRPr="007037E4">
        <w:rPr>
          <w:highlight w:val="yellow"/>
        </w:rPr>
        <w:fldChar w:fldCharType="begin">
          <w:ffData>
            <w:name w:val="Text18"/>
            <w:enabled/>
            <w:calcOnExit w:val="0"/>
            <w:textInput/>
          </w:ffData>
        </w:fldChar>
      </w:r>
      <w:bookmarkStart w:id="19" w:name="Text18"/>
      <w:r w:rsidR="00607964" w:rsidRPr="007037E4">
        <w:rPr>
          <w:highlight w:val="yellow"/>
        </w:rPr>
        <w:instrText xml:space="preserve"> FORMTEXT </w:instrText>
      </w:r>
      <w:r w:rsidR="00607964" w:rsidRPr="007037E4">
        <w:rPr>
          <w:highlight w:val="yellow"/>
        </w:rPr>
      </w:r>
      <w:r w:rsidR="00607964" w:rsidRPr="007037E4">
        <w:rPr>
          <w:highlight w:val="yellow"/>
        </w:rPr>
        <w:fldChar w:fldCharType="separate"/>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highlight w:val="yellow"/>
        </w:rPr>
        <w:fldChar w:fldCharType="end"/>
      </w:r>
      <w:bookmarkEnd w:id="19"/>
    </w:p>
    <w:p w14:paraId="712CF8F7" w14:textId="77777777" w:rsidR="00F04BFA" w:rsidRDefault="00F04BFA" w:rsidP="00F04BFA">
      <w:pPr>
        <w:tabs>
          <w:tab w:val="left" w:pos="2410"/>
        </w:tabs>
      </w:pPr>
      <w:r w:rsidRPr="00F04BFA">
        <w:rPr>
          <w:b/>
          <w:bCs/>
          <w:sz w:val="24"/>
          <w:szCs w:val="24"/>
        </w:rPr>
        <w:t>Datum</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r>
        <w:tab/>
      </w:r>
      <w:r w:rsidRPr="00F04BFA">
        <w:rPr>
          <w:b/>
          <w:bCs/>
          <w:sz w:val="24"/>
          <w:szCs w:val="24"/>
        </w:rPr>
        <w:t xml:space="preserve">Visum </w:t>
      </w:r>
      <w:r>
        <w:rPr>
          <w:b/>
          <w:bCs/>
          <w:sz w:val="24"/>
          <w:szCs w:val="24"/>
        </w:rPr>
        <w:t xml:space="preserve">vorgesetzte Person: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p>
    <w:p w14:paraId="65580035" w14:textId="77777777" w:rsidR="007037E4" w:rsidRDefault="007037E4" w:rsidP="007037E4">
      <w:pPr>
        <w:pBdr>
          <w:bottom w:val="single" w:sz="12" w:space="1" w:color="auto"/>
        </w:pBdr>
      </w:pPr>
    </w:p>
    <w:p w14:paraId="7C0CE16B" w14:textId="77777777" w:rsidR="007037E4" w:rsidRPr="006C7F29" w:rsidRDefault="007037E4" w:rsidP="007037E4">
      <w:pPr>
        <w:spacing w:after="0"/>
        <w:rPr>
          <w:b/>
          <w:bCs/>
          <w:sz w:val="24"/>
          <w:szCs w:val="24"/>
        </w:rPr>
      </w:pPr>
      <w:r w:rsidRPr="006C7F29">
        <w:rPr>
          <w:b/>
          <w:bCs/>
          <w:sz w:val="24"/>
          <w:szCs w:val="24"/>
        </w:rPr>
        <w:t xml:space="preserve">Teil </w:t>
      </w:r>
      <w:r>
        <w:rPr>
          <w:b/>
          <w:bCs/>
          <w:sz w:val="24"/>
          <w:szCs w:val="24"/>
        </w:rPr>
        <w:t>3</w:t>
      </w:r>
      <w:r w:rsidR="008F3F4E">
        <w:rPr>
          <w:b/>
          <w:bCs/>
          <w:sz w:val="24"/>
          <w:szCs w:val="24"/>
        </w:rPr>
        <w:t>:</w:t>
      </w:r>
      <w:r w:rsidRPr="006C7F29">
        <w:rPr>
          <w:b/>
          <w:bCs/>
          <w:sz w:val="24"/>
          <w:szCs w:val="24"/>
        </w:rPr>
        <w:t xml:space="preserve"> </w:t>
      </w:r>
      <w:r>
        <w:rPr>
          <w:b/>
          <w:bCs/>
          <w:sz w:val="24"/>
          <w:szCs w:val="24"/>
        </w:rPr>
        <w:t>Entscheid Geschäftsstelle</w:t>
      </w:r>
    </w:p>
    <w:p w14:paraId="1530C2DB" w14:textId="77777777" w:rsidR="007037E4" w:rsidRDefault="007037E4" w:rsidP="007037E4">
      <w:pPr>
        <w:pBdr>
          <w:bottom w:val="single" w:sz="12" w:space="1" w:color="auto"/>
        </w:pBdr>
      </w:pPr>
    </w:p>
    <w:p w14:paraId="0AAFFE24" w14:textId="77777777" w:rsidR="007D2DE9" w:rsidRDefault="005562CC" w:rsidP="007037E4">
      <w:pPr>
        <w:tabs>
          <w:tab w:val="left" w:pos="1701"/>
          <w:tab w:val="left" w:pos="3402"/>
          <w:tab w:val="left" w:pos="5954"/>
        </w:tabs>
        <w:spacing w:before="240"/>
      </w:pPr>
      <w:r w:rsidRPr="007037E4">
        <w:rPr>
          <w:b/>
          <w:bCs/>
        </w:rPr>
        <w:t>D</w:t>
      </w:r>
      <w:r w:rsidR="009F4B4F" w:rsidRPr="007037E4">
        <w:rPr>
          <w:b/>
          <w:bCs/>
        </w:rPr>
        <w:t xml:space="preserve">as Gesuch </w:t>
      </w:r>
      <w:r w:rsidRPr="007037E4">
        <w:rPr>
          <w:b/>
          <w:bCs/>
        </w:rPr>
        <w:t>ist</w:t>
      </w:r>
      <w:r w:rsidR="007037E4" w:rsidRPr="007037E4">
        <w:rPr>
          <w:b/>
          <w:bCs/>
        </w:rPr>
        <w:t>:</w:t>
      </w:r>
      <w:r w:rsidR="007037E4">
        <w:tab/>
      </w:r>
      <w:r w:rsidR="003978A2">
        <w:fldChar w:fldCharType="begin">
          <w:ffData>
            <w:name w:val="Kontrollkästchen4"/>
            <w:enabled/>
            <w:calcOnExit w:val="0"/>
            <w:checkBox>
              <w:sizeAuto/>
              <w:default w:val="0"/>
            </w:checkBox>
          </w:ffData>
        </w:fldChar>
      </w:r>
      <w:bookmarkStart w:id="20" w:name="Kontrollkästchen4"/>
      <w:r w:rsidR="003978A2">
        <w:instrText xml:space="preserve"> FORMCHECKBOX </w:instrText>
      </w:r>
      <w:r w:rsidR="003978A2">
        <w:fldChar w:fldCharType="separate"/>
      </w:r>
      <w:r w:rsidR="003978A2">
        <w:fldChar w:fldCharType="end"/>
      </w:r>
      <w:bookmarkEnd w:id="20"/>
      <w:r w:rsidR="003978A2">
        <w:t xml:space="preserve"> </w:t>
      </w:r>
      <w:r w:rsidR="009F4B4F">
        <w:t>genehmigt</w:t>
      </w:r>
      <w:r w:rsidR="007037E4">
        <w:tab/>
      </w:r>
      <w:r w:rsidR="003978A2">
        <w:fldChar w:fldCharType="begin">
          <w:ffData>
            <w:name w:val="Kontrollkästchen5"/>
            <w:enabled/>
            <w:calcOnExit w:val="0"/>
            <w:checkBox>
              <w:sizeAuto/>
              <w:default w:val="0"/>
            </w:checkBox>
          </w:ffData>
        </w:fldChar>
      </w:r>
      <w:bookmarkStart w:id="21" w:name="Kontrollkästchen5"/>
      <w:r w:rsidR="003978A2">
        <w:instrText xml:space="preserve"> FORMCHECKBOX </w:instrText>
      </w:r>
      <w:r w:rsidR="003978A2">
        <w:fldChar w:fldCharType="separate"/>
      </w:r>
      <w:r w:rsidR="003978A2">
        <w:fldChar w:fldCharType="end"/>
      </w:r>
      <w:bookmarkEnd w:id="21"/>
      <w:r w:rsidR="003978A2">
        <w:t xml:space="preserve"> </w:t>
      </w:r>
      <w:r w:rsidR="007D2DE9">
        <w:t xml:space="preserve">teilweise </w:t>
      </w:r>
      <w:r w:rsidR="009F4B4F">
        <w:t>genehmigt</w:t>
      </w:r>
      <w:r w:rsidR="007037E4">
        <w:tab/>
      </w:r>
      <w:r w:rsidR="003978A2">
        <w:fldChar w:fldCharType="begin">
          <w:ffData>
            <w:name w:val="Kontrollkästchen6"/>
            <w:enabled/>
            <w:calcOnExit w:val="0"/>
            <w:checkBox>
              <w:sizeAuto/>
              <w:default w:val="0"/>
            </w:checkBox>
          </w:ffData>
        </w:fldChar>
      </w:r>
      <w:bookmarkStart w:id="22" w:name="Kontrollkästchen6"/>
      <w:r w:rsidR="003978A2">
        <w:instrText xml:space="preserve"> FORMCHECKBOX </w:instrText>
      </w:r>
      <w:r w:rsidR="003978A2">
        <w:fldChar w:fldCharType="separate"/>
      </w:r>
      <w:r w:rsidR="003978A2">
        <w:fldChar w:fldCharType="end"/>
      </w:r>
      <w:bookmarkEnd w:id="22"/>
      <w:r w:rsidR="003978A2">
        <w:t xml:space="preserve"> </w:t>
      </w:r>
      <w:r w:rsidR="007D2DE9">
        <w:t xml:space="preserve">nicht </w:t>
      </w:r>
      <w:r w:rsidR="009F4B4F">
        <w:t>genehmigt</w:t>
      </w:r>
    </w:p>
    <w:p w14:paraId="1CB54F7F" w14:textId="77777777" w:rsidR="005562CC" w:rsidRPr="007037E4" w:rsidRDefault="007D2DE9" w:rsidP="005562CC">
      <w:pPr>
        <w:rPr>
          <w:b/>
          <w:bCs/>
        </w:rPr>
      </w:pPr>
      <w:r w:rsidRPr="007037E4">
        <w:rPr>
          <w:b/>
          <w:bCs/>
        </w:rPr>
        <w:t>Die</w:t>
      </w:r>
      <w:r w:rsidR="005562CC" w:rsidRPr="007037E4">
        <w:rPr>
          <w:b/>
          <w:bCs/>
        </w:rPr>
        <w:t xml:space="preserve"> igs gewährt folgende Beiträge:</w:t>
      </w:r>
    </w:p>
    <w:p w14:paraId="72B77940" w14:textId="77777777" w:rsidR="005562CC" w:rsidRDefault="005562CC" w:rsidP="008002C7">
      <w:pPr>
        <w:tabs>
          <w:tab w:val="left" w:pos="6237"/>
          <w:tab w:val="left" w:pos="6804"/>
        </w:tabs>
        <w:spacing w:after="120"/>
        <w:ind w:left="284"/>
      </w:pPr>
      <w:r>
        <w:t xml:space="preserve">Kostenbeteiligung </w:t>
      </w:r>
      <w:r w:rsidR="00C07A82">
        <w:t>Veranstaltung</w:t>
      </w:r>
      <w:r>
        <w:t xml:space="preserve">: </w:t>
      </w:r>
      <w:r w:rsidR="007037E4">
        <w:tab/>
      </w:r>
      <w:r w:rsidR="001442AF">
        <w:t>CHF</w:t>
      </w:r>
      <w:r w:rsidR="007037E4">
        <w:tab/>
      </w:r>
      <w:r w:rsidR="00607964" w:rsidRPr="007037E4">
        <w:rPr>
          <w:highlight w:val="yellow"/>
        </w:rPr>
        <w:fldChar w:fldCharType="begin">
          <w:ffData>
            <w:name w:val="Text19"/>
            <w:enabled/>
            <w:calcOnExit w:val="0"/>
            <w:textInput/>
          </w:ffData>
        </w:fldChar>
      </w:r>
      <w:bookmarkStart w:id="23" w:name="Text19"/>
      <w:r w:rsidR="00607964" w:rsidRPr="007037E4">
        <w:rPr>
          <w:highlight w:val="yellow"/>
        </w:rPr>
        <w:instrText xml:space="preserve"> FORMTEXT </w:instrText>
      </w:r>
      <w:r w:rsidR="00607964" w:rsidRPr="007037E4">
        <w:rPr>
          <w:highlight w:val="yellow"/>
        </w:rPr>
      </w:r>
      <w:r w:rsidR="00607964" w:rsidRPr="007037E4">
        <w:rPr>
          <w:highlight w:val="yellow"/>
        </w:rPr>
        <w:fldChar w:fldCharType="separate"/>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highlight w:val="yellow"/>
        </w:rPr>
        <w:fldChar w:fldCharType="end"/>
      </w:r>
      <w:bookmarkEnd w:id="23"/>
    </w:p>
    <w:p w14:paraId="03B37C59" w14:textId="77777777" w:rsidR="005562CC" w:rsidRDefault="005562CC" w:rsidP="008002C7">
      <w:pPr>
        <w:tabs>
          <w:tab w:val="left" w:pos="2835"/>
          <w:tab w:val="left" w:pos="6237"/>
          <w:tab w:val="left" w:pos="6804"/>
        </w:tabs>
        <w:spacing w:after="120"/>
        <w:ind w:left="284"/>
      </w:pPr>
      <w:r>
        <w:t>Kostenbeteiligung Spesen</w:t>
      </w:r>
      <w:r w:rsidR="00996DE6">
        <w:t>:</w:t>
      </w:r>
      <w:r w:rsidR="001442AF">
        <w:t xml:space="preserve"> </w:t>
      </w:r>
      <w:r w:rsidR="007037E4">
        <w:tab/>
        <w:t xml:space="preserve">Unterkunft: </w:t>
      </w:r>
      <w:r w:rsidR="007037E4">
        <w:tab/>
        <w:t xml:space="preserve">CHF </w:t>
      </w:r>
      <w:r w:rsidR="007037E4">
        <w:tab/>
      </w:r>
      <w:r w:rsidR="007037E4" w:rsidRPr="00456F1C">
        <w:rPr>
          <w:highlight w:val="yellow"/>
        </w:rPr>
        <w:fldChar w:fldCharType="begin">
          <w:ffData>
            <w:name w:val="Text20"/>
            <w:enabled/>
            <w:calcOnExit w:val="0"/>
            <w:textInput/>
          </w:ffData>
        </w:fldChar>
      </w:r>
      <w:bookmarkStart w:id="24" w:name="Text20"/>
      <w:r w:rsidR="007037E4" w:rsidRPr="00456F1C">
        <w:rPr>
          <w:highlight w:val="yellow"/>
        </w:rPr>
        <w:instrText xml:space="preserve"> FORMTEXT </w:instrText>
      </w:r>
      <w:r w:rsidR="007037E4" w:rsidRPr="00456F1C">
        <w:rPr>
          <w:highlight w:val="yellow"/>
        </w:rPr>
      </w:r>
      <w:r w:rsidR="007037E4" w:rsidRPr="00456F1C">
        <w:rPr>
          <w:highlight w:val="yellow"/>
        </w:rPr>
        <w:fldChar w:fldCharType="separate"/>
      </w:r>
      <w:r w:rsidR="007037E4" w:rsidRPr="00456F1C">
        <w:rPr>
          <w:noProof/>
          <w:highlight w:val="yellow"/>
        </w:rPr>
        <w:t> </w:t>
      </w:r>
      <w:r w:rsidR="007037E4" w:rsidRPr="00456F1C">
        <w:rPr>
          <w:noProof/>
          <w:highlight w:val="yellow"/>
        </w:rPr>
        <w:t> </w:t>
      </w:r>
      <w:r w:rsidR="007037E4" w:rsidRPr="00456F1C">
        <w:rPr>
          <w:noProof/>
          <w:highlight w:val="yellow"/>
        </w:rPr>
        <w:t> </w:t>
      </w:r>
      <w:r w:rsidR="007037E4" w:rsidRPr="00456F1C">
        <w:rPr>
          <w:noProof/>
          <w:highlight w:val="yellow"/>
        </w:rPr>
        <w:t> </w:t>
      </w:r>
      <w:r w:rsidR="007037E4" w:rsidRPr="00456F1C">
        <w:rPr>
          <w:noProof/>
          <w:highlight w:val="yellow"/>
        </w:rPr>
        <w:t> </w:t>
      </w:r>
      <w:r w:rsidR="007037E4" w:rsidRPr="00456F1C">
        <w:rPr>
          <w:highlight w:val="yellow"/>
        </w:rPr>
        <w:fldChar w:fldCharType="end"/>
      </w:r>
      <w:bookmarkEnd w:id="24"/>
    </w:p>
    <w:p w14:paraId="17B60B9F" w14:textId="77777777" w:rsidR="00996DE6" w:rsidRDefault="007037E4" w:rsidP="008002C7">
      <w:pPr>
        <w:tabs>
          <w:tab w:val="left" w:pos="2835"/>
          <w:tab w:val="left" w:pos="6237"/>
          <w:tab w:val="left" w:pos="6804"/>
        </w:tabs>
        <w:spacing w:after="120"/>
        <w:ind w:left="284"/>
      </w:pPr>
      <w:r>
        <w:tab/>
      </w:r>
      <w:r w:rsidR="00996DE6">
        <w:t>Verpflegung</w:t>
      </w:r>
      <w:r w:rsidR="001442AF">
        <w:t xml:space="preserve">: </w:t>
      </w:r>
      <w:r>
        <w:tab/>
      </w:r>
      <w:r w:rsidR="001442AF">
        <w:t>CHF</w:t>
      </w:r>
      <w:r>
        <w:tab/>
      </w:r>
      <w:r w:rsidR="00607964" w:rsidRPr="00456F1C">
        <w:rPr>
          <w:highlight w:val="yellow"/>
        </w:rPr>
        <w:fldChar w:fldCharType="begin">
          <w:ffData>
            <w:name w:val="Text21"/>
            <w:enabled/>
            <w:calcOnExit w:val="0"/>
            <w:textInput/>
          </w:ffData>
        </w:fldChar>
      </w:r>
      <w:bookmarkStart w:id="25" w:name="Text21"/>
      <w:r w:rsidR="00607964" w:rsidRPr="00456F1C">
        <w:rPr>
          <w:highlight w:val="yellow"/>
        </w:rPr>
        <w:instrText xml:space="preserve"> FORMTEXT </w:instrText>
      </w:r>
      <w:r w:rsidR="00607964" w:rsidRPr="00456F1C">
        <w:rPr>
          <w:highlight w:val="yellow"/>
        </w:rPr>
      </w:r>
      <w:r w:rsidR="00607964" w:rsidRPr="00456F1C">
        <w:rPr>
          <w:highlight w:val="yellow"/>
        </w:rPr>
        <w:fldChar w:fldCharType="separate"/>
      </w:r>
      <w:r w:rsidR="00607964" w:rsidRPr="00456F1C">
        <w:rPr>
          <w:noProof/>
          <w:highlight w:val="yellow"/>
        </w:rPr>
        <w:t> </w:t>
      </w:r>
      <w:r w:rsidR="00607964" w:rsidRPr="00456F1C">
        <w:rPr>
          <w:noProof/>
          <w:highlight w:val="yellow"/>
        </w:rPr>
        <w:t> </w:t>
      </w:r>
      <w:r w:rsidR="00607964" w:rsidRPr="00456F1C">
        <w:rPr>
          <w:noProof/>
          <w:highlight w:val="yellow"/>
        </w:rPr>
        <w:t> </w:t>
      </w:r>
      <w:r w:rsidR="00607964" w:rsidRPr="00456F1C">
        <w:rPr>
          <w:noProof/>
          <w:highlight w:val="yellow"/>
        </w:rPr>
        <w:t> </w:t>
      </w:r>
      <w:r w:rsidR="00607964" w:rsidRPr="00456F1C">
        <w:rPr>
          <w:noProof/>
          <w:highlight w:val="yellow"/>
        </w:rPr>
        <w:t> </w:t>
      </w:r>
      <w:r w:rsidR="00607964" w:rsidRPr="00456F1C">
        <w:rPr>
          <w:highlight w:val="yellow"/>
        </w:rPr>
        <w:fldChar w:fldCharType="end"/>
      </w:r>
      <w:bookmarkEnd w:id="25"/>
    </w:p>
    <w:p w14:paraId="3DE88976" w14:textId="77777777" w:rsidR="005562CC" w:rsidRDefault="007037E4" w:rsidP="008002C7">
      <w:pPr>
        <w:tabs>
          <w:tab w:val="left" w:pos="2835"/>
          <w:tab w:val="left" w:pos="6237"/>
          <w:tab w:val="left" w:pos="6804"/>
        </w:tabs>
        <w:spacing w:after="120"/>
        <w:ind w:left="284"/>
      </w:pPr>
      <w:r>
        <w:tab/>
      </w:r>
      <w:r w:rsidR="00996DE6">
        <w:t>Weg</w:t>
      </w:r>
      <w:r w:rsidR="001442AF">
        <w:t xml:space="preserve">: </w:t>
      </w:r>
      <w:r>
        <w:tab/>
      </w:r>
      <w:r w:rsidR="001442AF">
        <w:t>CHF</w:t>
      </w:r>
      <w:r>
        <w:tab/>
      </w:r>
      <w:r w:rsidR="00607964" w:rsidRPr="00456F1C">
        <w:rPr>
          <w:highlight w:val="yellow"/>
        </w:rPr>
        <w:fldChar w:fldCharType="begin">
          <w:ffData>
            <w:name w:val="Text22"/>
            <w:enabled/>
            <w:calcOnExit w:val="0"/>
            <w:textInput/>
          </w:ffData>
        </w:fldChar>
      </w:r>
      <w:bookmarkStart w:id="26" w:name="Text22"/>
      <w:r w:rsidR="00607964" w:rsidRPr="00456F1C">
        <w:rPr>
          <w:highlight w:val="yellow"/>
        </w:rPr>
        <w:instrText xml:space="preserve"> FORMTEXT </w:instrText>
      </w:r>
      <w:r w:rsidR="00607964" w:rsidRPr="00456F1C">
        <w:rPr>
          <w:highlight w:val="yellow"/>
        </w:rPr>
      </w:r>
      <w:r w:rsidR="00607964" w:rsidRPr="00456F1C">
        <w:rPr>
          <w:highlight w:val="yellow"/>
        </w:rPr>
        <w:fldChar w:fldCharType="separate"/>
      </w:r>
      <w:r w:rsidR="00607964" w:rsidRPr="00456F1C">
        <w:rPr>
          <w:noProof/>
          <w:highlight w:val="yellow"/>
        </w:rPr>
        <w:t> </w:t>
      </w:r>
      <w:r w:rsidR="00607964" w:rsidRPr="00456F1C">
        <w:rPr>
          <w:noProof/>
          <w:highlight w:val="yellow"/>
        </w:rPr>
        <w:t> </w:t>
      </w:r>
      <w:r w:rsidR="00607964" w:rsidRPr="00456F1C">
        <w:rPr>
          <w:noProof/>
          <w:highlight w:val="yellow"/>
        </w:rPr>
        <w:t> </w:t>
      </w:r>
      <w:r w:rsidR="00607964" w:rsidRPr="00456F1C">
        <w:rPr>
          <w:noProof/>
          <w:highlight w:val="yellow"/>
        </w:rPr>
        <w:t> </w:t>
      </w:r>
      <w:r w:rsidR="00607964" w:rsidRPr="00456F1C">
        <w:rPr>
          <w:noProof/>
          <w:highlight w:val="yellow"/>
        </w:rPr>
        <w:t> </w:t>
      </w:r>
      <w:r w:rsidR="00607964" w:rsidRPr="00456F1C">
        <w:rPr>
          <w:highlight w:val="yellow"/>
        </w:rPr>
        <w:fldChar w:fldCharType="end"/>
      </w:r>
      <w:bookmarkEnd w:id="26"/>
    </w:p>
    <w:p w14:paraId="1CEE3E46" w14:textId="77777777" w:rsidR="005562CC" w:rsidRDefault="005562CC" w:rsidP="008002C7">
      <w:pPr>
        <w:tabs>
          <w:tab w:val="left" w:pos="4111"/>
          <w:tab w:val="left" w:pos="4678"/>
          <w:tab w:val="left" w:pos="5812"/>
          <w:tab w:val="left" w:pos="6237"/>
          <w:tab w:val="left" w:pos="6804"/>
        </w:tabs>
        <w:spacing w:after="120"/>
        <w:ind w:left="284"/>
      </w:pPr>
      <w:r>
        <w:t xml:space="preserve">Gewährung von bezahltem Urlaub: </w:t>
      </w:r>
      <w:r w:rsidR="00B37186" w:rsidRPr="00456F1C">
        <w:rPr>
          <w:highlight w:val="yellow"/>
        </w:rPr>
        <w:fldChar w:fldCharType="begin">
          <w:ffData>
            <w:name w:val="Text23"/>
            <w:enabled/>
            <w:calcOnExit w:val="0"/>
            <w:textInput/>
          </w:ffData>
        </w:fldChar>
      </w:r>
      <w:bookmarkStart w:id="27" w:name="Text23"/>
      <w:r w:rsidR="00B37186" w:rsidRPr="00456F1C">
        <w:rPr>
          <w:highlight w:val="yellow"/>
        </w:rPr>
        <w:instrText xml:space="preserve"> FORMTEXT </w:instrText>
      </w:r>
      <w:r w:rsidR="00B37186" w:rsidRPr="00456F1C">
        <w:rPr>
          <w:highlight w:val="yellow"/>
        </w:rPr>
      </w:r>
      <w:r w:rsidR="00B37186" w:rsidRPr="00456F1C">
        <w:rPr>
          <w:highlight w:val="yellow"/>
        </w:rPr>
        <w:fldChar w:fldCharType="separate"/>
      </w:r>
      <w:r w:rsidR="00B37186" w:rsidRPr="00456F1C">
        <w:rPr>
          <w:noProof/>
          <w:highlight w:val="yellow"/>
        </w:rPr>
        <w:t> </w:t>
      </w:r>
      <w:r w:rsidR="00B37186" w:rsidRPr="00456F1C">
        <w:rPr>
          <w:noProof/>
          <w:highlight w:val="yellow"/>
        </w:rPr>
        <w:t> </w:t>
      </w:r>
      <w:r w:rsidR="00B37186" w:rsidRPr="00456F1C">
        <w:rPr>
          <w:noProof/>
          <w:highlight w:val="yellow"/>
        </w:rPr>
        <w:t> </w:t>
      </w:r>
      <w:r w:rsidR="00B37186" w:rsidRPr="00456F1C">
        <w:rPr>
          <w:noProof/>
          <w:highlight w:val="yellow"/>
        </w:rPr>
        <w:t> </w:t>
      </w:r>
      <w:r w:rsidR="00B37186" w:rsidRPr="00456F1C">
        <w:rPr>
          <w:noProof/>
          <w:highlight w:val="yellow"/>
        </w:rPr>
        <w:t> </w:t>
      </w:r>
      <w:r w:rsidR="00B37186" w:rsidRPr="00456F1C">
        <w:rPr>
          <w:highlight w:val="yellow"/>
        </w:rPr>
        <w:fldChar w:fldCharType="end"/>
      </w:r>
      <w:bookmarkEnd w:id="27"/>
      <w:r w:rsidR="001442AF">
        <w:t xml:space="preserve"> Tage</w:t>
      </w:r>
      <w:r w:rsidR="00F04BFA">
        <w:t xml:space="preserve"> à </w:t>
      </w:r>
      <w:r w:rsidR="00F04BFA" w:rsidRPr="00456F1C">
        <w:rPr>
          <w:highlight w:val="yellow"/>
        </w:rPr>
        <w:fldChar w:fldCharType="begin">
          <w:ffData>
            <w:name w:val="Text22"/>
            <w:enabled/>
            <w:calcOnExit w:val="0"/>
            <w:textInput/>
          </w:ffData>
        </w:fldChar>
      </w:r>
      <w:r w:rsidR="00F04BFA" w:rsidRPr="00456F1C">
        <w:rPr>
          <w:highlight w:val="yellow"/>
        </w:rPr>
        <w:instrText xml:space="preserve"> FORMTEXT </w:instrText>
      </w:r>
      <w:r w:rsidR="00F04BFA" w:rsidRPr="00456F1C">
        <w:rPr>
          <w:highlight w:val="yellow"/>
        </w:rPr>
      </w:r>
      <w:r w:rsidR="00F04BFA" w:rsidRPr="00456F1C">
        <w:rPr>
          <w:highlight w:val="yellow"/>
        </w:rPr>
        <w:fldChar w:fldCharType="separate"/>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highlight w:val="yellow"/>
        </w:rPr>
        <w:fldChar w:fldCharType="end"/>
      </w:r>
      <w:r w:rsidR="00F04BFA">
        <w:t xml:space="preserve"> Std.</w:t>
      </w:r>
      <w:r w:rsidR="0029021B">
        <w:tab/>
      </w:r>
      <w:r w:rsidR="00F04BFA" w:rsidRPr="0029021B">
        <w:rPr>
          <w:b/>
          <w:bCs/>
        </w:rPr>
        <w:t>=&gt;</w:t>
      </w:r>
      <w:r w:rsidR="00F04BFA">
        <w:t xml:space="preserve"> </w:t>
      </w:r>
      <w:r w:rsidR="008E5381">
        <w:tab/>
      </w:r>
      <w:r w:rsidR="00F04BFA">
        <w:t>CHF</w:t>
      </w:r>
      <w:r w:rsidR="00F04BFA">
        <w:tab/>
      </w:r>
      <w:r w:rsidR="00F04BFA" w:rsidRPr="00456F1C">
        <w:rPr>
          <w:highlight w:val="yellow"/>
        </w:rPr>
        <w:fldChar w:fldCharType="begin">
          <w:ffData>
            <w:name w:val="Text22"/>
            <w:enabled/>
            <w:calcOnExit w:val="0"/>
            <w:textInput/>
          </w:ffData>
        </w:fldChar>
      </w:r>
      <w:r w:rsidR="00F04BFA" w:rsidRPr="00456F1C">
        <w:rPr>
          <w:highlight w:val="yellow"/>
        </w:rPr>
        <w:instrText xml:space="preserve"> FORMTEXT </w:instrText>
      </w:r>
      <w:r w:rsidR="00F04BFA" w:rsidRPr="00456F1C">
        <w:rPr>
          <w:highlight w:val="yellow"/>
        </w:rPr>
      </w:r>
      <w:r w:rsidR="00F04BFA" w:rsidRPr="00456F1C">
        <w:rPr>
          <w:highlight w:val="yellow"/>
        </w:rPr>
        <w:fldChar w:fldCharType="separate"/>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highlight w:val="yellow"/>
        </w:rPr>
        <w:fldChar w:fldCharType="end"/>
      </w:r>
    </w:p>
    <w:p w14:paraId="7AD7C510" w14:textId="77777777" w:rsidR="005562CC" w:rsidRDefault="005562CC" w:rsidP="00456F1C">
      <w:pPr>
        <w:pBdr>
          <w:bottom w:val="single" w:sz="4" w:space="1" w:color="auto"/>
        </w:pBdr>
      </w:pPr>
    </w:p>
    <w:p w14:paraId="42AFFB83" w14:textId="77777777" w:rsidR="005562CC" w:rsidRPr="003759D7" w:rsidRDefault="005562CC" w:rsidP="008002C7">
      <w:pPr>
        <w:tabs>
          <w:tab w:val="left" w:pos="6237"/>
          <w:tab w:val="left" w:pos="6804"/>
        </w:tabs>
        <w:spacing w:after="120"/>
        <w:rPr>
          <w:b/>
          <w:bCs/>
        </w:rPr>
      </w:pPr>
      <w:r w:rsidRPr="003759D7">
        <w:rPr>
          <w:b/>
          <w:bCs/>
        </w:rPr>
        <w:t>Total</w:t>
      </w:r>
      <w:r w:rsidR="00C07A82" w:rsidRPr="003759D7">
        <w:rPr>
          <w:b/>
          <w:bCs/>
        </w:rPr>
        <w:t>er Beitra</w:t>
      </w:r>
      <w:r w:rsidR="00A23F2E" w:rsidRPr="003759D7">
        <w:rPr>
          <w:b/>
          <w:bCs/>
        </w:rPr>
        <w:t>g</w:t>
      </w:r>
      <w:r w:rsidR="00C07A82" w:rsidRPr="003759D7">
        <w:rPr>
          <w:b/>
          <w:bCs/>
        </w:rPr>
        <w:t xml:space="preserve"> igs: </w:t>
      </w:r>
      <w:r w:rsidR="00456F1C">
        <w:rPr>
          <w:b/>
          <w:bCs/>
        </w:rPr>
        <w:tab/>
      </w:r>
      <w:r w:rsidR="001442AF" w:rsidRPr="003759D7">
        <w:rPr>
          <w:b/>
          <w:bCs/>
        </w:rPr>
        <w:t>CHF</w:t>
      </w:r>
      <w:r w:rsidR="00796247" w:rsidRPr="003759D7">
        <w:rPr>
          <w:b/>
          <w:bCs/>
        </w:rPr>
        <w:t xml:space="preserve"> </w:t>
      </w:r>
      <w:r w:rsidR="00456F1C">
        <w:rPr>
          <w:b/>
          <w:bCs/>
        </w:rPr>
        <w:tab/>
      </w:r>
      <w:r w:rsidR="00B37186" w:rsidRPr="00456F1C">
        <w:rPr>
          <w:b/>
          <w:bCs/>
          <w:highlight w:val="yellow"/>
        </w:rPr>
        <w:fldChar w:fldCharType="begin">
          <w:ffData>
            <w:name w:val="Text24"/>
            <w:enabled/>
            <w:calcOnExit w:val="0"/>
            <w:textInput/>
          </w:ffData>
        </w:fldChar>
      </w:r>
      <w:bookmarkStart w:id="28" w:name="Text24"/>
      <w:r w:rsidR="00B37186" w:rsidRPr="00456F1C">
        <w:rPr>
          <w:b/>
          <w:bCs/>
          <w:highlight w:val="yellow"/>
        </w:rPr>
        <w:instrText xml:space="preserve"> FORMTEXT </w:instrText>
      </w:r>
      <w:r w:rsidR="00B37186" w:rsidRPr="00456F1C">
        <w:rPr>
          <w:b/>
          <w:bCs/>
          <w:highlight w:val="yellow"/>
        </w:rPr>
      </w:r>
      <w:r w:rsidR="00B37186" w:rsidRPr="00456F1C">
        <w:rPr>
          <w:b/>
          <w:bCs/>
          <w:highlight w:val="yellow"/>
        </w:rPr>
        <w:fldChar w:fldCharType="separate"/>
      </w:r>
      <w:r w:rsidR="00B37186" w:rsidRPr="00456F1C">
        <w:rPr>
          <w:b/>
          <w:bCs/>
          <w:noProof/>
          <w:highlight w:val="yellow"/>
        </w:rPr>
        <w:t> </w:t>
      </w:r>
      <w:r w:rsidR="00B37186" w:rsidRPr="00456F1C">
        <w:rPr>
          <w:b/>
          <w:bCs/>
          <w:noProof/>
          <w:highlight w:val="yellow"/>
        </w:rPr>
        <w:t> </w:t>
      </w:r>
      <w:r w:rsidR="00B37186" w:rsidRPr="00456F1C">
        <w:rPr>
          <w:b/>
          <w:bCs/>
          <w:noProof/>
          <w:highlight w:val="yellow"/>
        </w:rPr>
        <w:t> </w:t>
      </w:r>
      <w:r w:rsidR="00B37186" w:rsidRPr="00456F1C">
        <w:rPr>
          <w:b/>
          <w:bCs/>
          <w:noProof/>
          <w:highlight w:val="yellow"/>
        </w:rPr>
        <w:t> </w:t>
      </w:r>
      <w:r w:rsidR="00B37186" w:rsidRPr="00456F1C">
        <w:rPr>
          <w:b/>
          <w:bCs/>
          <w:noProof/>
          <w:highlight w:val="yellow"/>
        </w:rPr>
        <w:t> </w:t>
      </w:r>
      <w:r w:rsidR="00B37186" w:rsidRPr="00456F1C">
        <w:rPr>
          <w:b/>
          <w:bCs/>
          <w:highlight w:val="yellow"/>
        </w:rPr>
        <w:fldChar w:fldCharType="end"/>
      </w:r>
      <w:bookmarkEnd w:id="28"/>
    </w:p>
    <w:p w14:paraId="74509E70" w14:textId="77777777" w:rsidR="00BE78B8" w:rsidRDefault="00BE78B8" w:rsidP="00456F1C">
      <w:pPr>
        <w:pBdr>
          <w:bottom w:val="double" w:sz="4" w:space="1" w:color="auto"/>
        </w:pBdr>
      </w:pPr>
    </w:p>
    <w:p w14:paraId="53DB2453" w14:textId="77777777" w:rsidR="008E32D0" w:rsidRDefault="008E32D0" w:rsidP="005562CC">
      <w:pPr>
        <w:rPr>
          <w:b/>
          <w:bCs/>
          <w:i/>
          <w:iCs/>
        </w:rPr>
      </w:pPr>
    </w:p>
    <w:p w14:paraId="190D64E3" w14:textId="77777777" w:rsidR="008E32D0" w:rsidRDefault="008E32D0" w:rsidP="005562CC">
      <w:pPr>
        <w:rPr>
          <w:b/>
          <w:bCs/>
          <w:i/>
          <w:iCs/>
        </w:rPr>
      </w:pPr>
    </w:p>
    <w:p w14:paraId="31E41F0C" w14:textId="77777777" w:rsidR="008002C7" w:rsidRDefault="008002C7" w:rsidP="008002C7">
      <w:pPr>
        <w:tabs>
          <w:tab w:val="left" w:pos="2410"/>
        </w:tabs>
      </w:pPr>
      <w:r w:rsidRPr="00F04BFA">
        <w:rPr>
          <w:b/>
          <w:bCs/>
          <w:sz w:val="24"/>
          <w:szCs w:val="24"/>
        </w:rPr>
        <w:t>Datum</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r>
        <w:tab/>
      </w:r>
      <w:r w:rsidRPr="00F04BFA">
        <w:rPr>
          <w:b/>
          <w:bCs/>
          <w:sz w:val="24"/>
          <w:szCs w:val="24"/>
        </w:rPr>
        <w:t xml:space="preserve">Visum </w:t>
      </w:r>
      <w:r>
        <w:rPr>
          <w:b/>
          <w:bCs/>
          <w:sz w:val="24"/>
          <w:szCs w:val="24"/>
        </w:rPr>
        <w:t xml:space="preserve">Geschäftsstelle: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p>
    <w:p w14:paraId="1787ED3F" w14:textId="77777777" w:rsidR="008002C7" w:rsidRDefault="008002C7" w:rsidP="008002C7">
      <w:pPr>
        <w:pBdr>
          <w:bottom w:val="single" w:sz="12" w:space="1" w:color="auto"/>
        </w:pBdr>
      </w:pPr>
    </w:p>
    <w:p w14:paraId="54A55437" w14:textId="77777777" w:rsidR="008002C7" w:rsidRDefault="008002C7" w:rsidP="008002C7">
      <w:pPr>
        <w:pBdr>
          <w:bottom w:val="single" w:sz="12" w:space="1" w:color="auto"/>
        </w:pBdr>
      </w:pPr>
    </w:p>
    <w:p w14:paraId="659CA303" w14:textId="77777777" w:rsidR="008002C7" w:rsidRDefault="008002C7" w:rsidP="005562CC">
      <w:pPr>
        <w:rPr>
          <w:b/>
          <w:bCs/>
          <w:i/>
          <w:iCs/>
          <w:sz w:val="24"/>
          <w:szCs w:val="24"/>
        </w:rPr>
      </w:pPr>
    </w:p>
    <w:p w14:paraId="45268C8C" w14:textId="77777777" w:rsidR="00BE78B8" w:rsidRPr="008002C7" w:rsidRDefault="00BE78B8" w:rsidP="005562CC">
      <w:pPr>
        <w:rPr>
          <w:b/>
          <w:bCs/>
          <w:i/>
          <w:iCs/>
          <w:sz w:val="24"/>
          <w:szCs w:val="24"/>
        </w:rPr>
      </w:pPr>
      <w:r w:rsidRPr="008002C7">
        <w:rPr>
          <w:b/>
          <w:bCs/>
          <w:i/>
          <w:iCs/>
          <w:sz w:val="24"/>
          <w:szCs w:val="24"/>
        </w:rPr>
        <w:t xml:space="preserve">Rückzahlungsbestimmungen: </w:t>
      </w:r>
    </w:p>
    <w:p w14:paraId="72EAA442" w14:textId="77777777" w:rsidR="00BE78B8" w:rsidRDefault="00BE78B8" w:rsidP="00BE78B8">
      <w:r>
        <w:t>Die Rückzahlung ist wie folgt geregelt:</w:t>
      </w:r>
    </w:p>
    <w:p w14:paraId="2EAC6A2B" w14:textId="77777777" w:rsidR="00BE78B8" w:rsidRDefault="00BE78B8" w:rsidP="00BE78B8">
      <w:r>
        <w:t xml:space="preserve">Bei vorzeitigem Abbruch der </w:t>
      </w:r>
      <w:r w:rsidR="00996DE6">
        <w:t>Veranstaltung</w:t>
      </w:r>
      <w:r>
        <w:t>: 100%.</w:t>
      </w:r>
    </w:p>
    <w:p w14:paraId="2771C692" w14:textId="77777777" w:rsidR="00A23F2E" w:rsidRDefault="00BE78B8" w:rsidP="00BE78B8">
      <w:r>
        <w:t xml:space="preserve">Bei Austritt während der </w:t>
      </w:r>
      <w:r w:rsidR="00996DE6">
        <w:t>Veranstaltung</w:t>
      </w:r>
      <w:r>
        <w:t xml:space="preserve"> oder während des ersten Jahres nach Ab</w:t>
      </w:r>
      <w:r w:rsidR="00996DE6">
        <w:t>s</w:t>
      </w:r>
      <w:r>
        <w:t xml:space="preserve">chluss der </w:t>
      </w:r>
      <w:r w:rsidR="00996DE6">
        <w:t>Veranstaltung</w:t>
      </w:r>
      <w:r>
        <w:t>: 100%.</w:t>
      </w:r>
    </w:p>
    <w:p w14:paraId="52DB8570" w14:textId="77777777" w:rsidR="00BE78B8" w:rsidRDefault="00BE78B8" w:rsidP="00BE78B8">
      <w:r>
        <w:t xml:space="preserve">Bei Austritt während des zweiten Jahres nach Abschluss der Weiterbildung reduziert sich der rückzahlbare Betrag um 10% des Gesamtbetrages für jeden geleisteten vollen Kalendermonat, gerechnet ab Beginn des zweiten Jahres.  </w:t>
      </w:r>
    </w:p>
    <w:p w14:paraId="4A9AEE95" w14:textId="77777777" w:rsidR="004431E7" w:rsidRDefault="004431E7" w:rsidP="00BE78B8">
      <w:r>
        <w:t>Ausgenommen von der Rückzahlungspflicht sind Weiterbildungen der Kategorie A.</w:t>
      </w:r>
    </w:p>
    <w:p w14:paraId="34BF9C40" w14:textId="77777777" w:rsidR="008002C7" w:rsidRDefault="008002C7" w:rsidP="00FD73C9">
      <w:pPr>
        <w:spacing w:line="240" w:lineRule="auto"/>
      </w:pPr>
    </w:p>
    <w:p w14:paraId="35DA2016" w14:textId="77777777" w:rsidR="00FD73C9" w:rsidRDefault="00FD73C9" w:rsidP="00FD73C9">
      <w:pPr>
        <w:tabs>
          <w:tab w:val="left" w:pos="851"/>
        </w:tabs>
        <w:spacing w:line="240" w:lineRule="auto"/>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ab/>
        <w:t>Ich bin mit den Rückzahlungsbestimmungen einverstanden.</w:t>
      </w:r>
    </w:p>
    <w:p w14:paraId="0C0DC7DC" w14:textId="77777777" w:rsidR="00FD73C9" w:rsidRPr="00F04BFA" w:rsidRDefault="00FD73C9" w:rsidP="00FD73C9">
      <w:pPr>
        <w:tabs>
          <w:tab w:val="left" w:pos="2410"/>
        </w:tabs>
      </w:pPr>
      <w:r w:rsidRPr="00F04BFA">
        <w:rPr>
          <w:b/>
          <w:bCs/>
          <w:sz w:val="24"/>
          <w:szCs w:val="24"/>
        </w:rPr>
        <w:t>Datum</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r>
        <w:tab/>
      </w:r>
      <w:r w:rsidRPr="00F04BFA">
        <w:rPr>
          <w:b/>
          <w:bCs/>
          <w:sz w:val="24"/>
          <w:szCs w:val="24"/>
        </w:rPr>
        <w:t>Visum Gesuchsteller:in</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p>
    <w:p w14:paraId="07B8EA90" w14:textId="77777777" w:rsidR="00FD73C9" w:rsidRDefault="00FD73C9" w:rsidP="008002C7">
      <w:pPr>
        <w:pBdr>
          <w:bottom w:val="single" w:sz="12" w:space="1" w:color="auto"/>
        </w:pBdr>
      </w:pPr>
    </w:p>
    <w:p w14:paraId="5C0B4D29" w14:textId="77777777" w:rsidR="008002C7" w:rsidRDefault="008002C7" w:rsidP="005562CC">
      <w:pPr>
        <w:rPr>
          <w:b/>
          <w:bCs/>
          <w:sz w:val="24"/>
          <w:szCs w:val="24"/>
        </w:rPr>
      </w:pPr>
    </w:p>
    <w:p w14:paraId="389BF63C" w14:textId="77777777" w:rsidR="00BE78B8" w:rsidRPr="008002C7" w:rsidRDefault="00BE78B8" w:rsidP="005562CC">
      <w:pPr>
        <w:rPr>
          <w:b/>
          <w:bCs/>
          <w:sz w:val="24"/>
          <w:szCs w:val="24"/>
        </w:rPr>
      </w:pPr>
      <w:r w:rsidRPr="008002C7">
        <w:rPr>
          <w:b/>
          <w:bCs/>
          <w:sz w:val="24"/>
          <w:szCs w:val="24"/>
        </w:rPr>
        <w:t>Weiteres Vorgehen</w:t>
      </w:r>
    </w:p>
    <w:p w14:paraId="52423B8E" w14:textId="77777777" w:rsidR="00BE78B8" w:rsidRDefault="00BE78B8" w:rsidP="005562CC">
      <w:r w:rsidRPr="00BE78B8">
        <w:t>Bitte sende</w:t>
      </w:r>
      <w:r>
        <w:t xml:space="preserve"> ein Exemplar des unterschriebenen Gesuchs vor dem Besuch der </w:t>
      </w:r>
      <w:r w:rsidR="00A23F2E">
        <w:t>Veranstaltung</w:t>
      </w:r>
      <w:r>
        <w:t xml:space="preserve"> an die Geschäftsstelle und im </w:t>
      </w:r>
      <w:r w:rsidRPr="00BE78B8">
        <w:t xml:space="preserve">Anschluss an die </w:t>
      </w:r>
      <w:r w:rsidR="00A23F2E">
        <w:t>Veranstaltun</w:t>
      </w:r>
      <w:r>
        <w:t>g</w:t>
      </w:r>
      <w:r w:rsidRPr="00BE78B8">
        <w:t xml:space="preserve"> eine Zusammenstellung der Kosten zusammen mit den entsprechenden Belegen, eine</w:t>
      </w:r>
      <w:r>
        <w:t>r</w:t>
      </w:r>
      <w:r w:rsidRPr="00BE78B8">
        <w:t xml:space="preserve"> Kopie dieses Gesuches sowie einen Einzahlungsschein. Eine Auszahlung vor dem Kurs ist leider nicht möglich.</w:t>
      </w:r>
    </w:p>
    <w:p w14:paraId="51F395AB" w14:textId="77777777" w:rsidR="007D4776" w:rsidRDefault="007D4776" w:rsidP="007D4776">
      <w:pPr>
        <w:spacing w:line="240" w:lineRule="auto"/>
      </w:pPr>
    </w:p>
    <w:p w14:paraId="08C1AE38" w14:textId="77777777" w:rsidR="007D4776" w:rsidRDefault="007D4776" w:rsidP="007D4776">
      <w:pPr>
        <w:spacing w:line="240" w:lineRule="auto"/>
      </w:pPr>
    </w:p>
    <w:p w14:paraId="09455FCE" w14:textId="77777777" w:rsidR="007D4776" w:rsidRDefault="007D4776" w:rsidP="007D4776">
      <w:pPr>
        <w:spacing w:line="240" w:lineRule="auto"/>
      </w:pPr>
    </w:p>
    <w:p w14:paraId="457923EC" w14:textId="77777777" w:rsidR="007D4776" w:rsidRDefault="007D4776" w:rsidP="007D4776">
      <w:pPr>
        <w:spacing w:line="240" w:lineRule="auto"/>
      </w:pPr>
    </w:p>
    <w:p w14:paraId="5363F684" w14:textId="77777777" w:rsidR="007D4776" w:rsidRDefault="007D4776" w:rsidP="007D4776">
      <w:pPr>
        <w:spacing w:line="240" w:lineRule="auto"/>
      </w:pPr>
    </w:p>
    <w:p w14:paraId="3CF5015E" w14:textId="77777777" w:rsidR="007D4776" w:rsidRDefault="007D4776" w:rsidP="007D4776">
      <w:pPr>
        <w:spacing w:line="240" w:lineRule="auto"/>
      </w:pPr>
    </w:p>
    <w:p w14:paraId="1E423DB4" w14:textId="77777777" w:rsidR="007D4776" w:rsidRDefault="007D4776" w:rsidP="007D4776">
      <w:pPr>
        <w:spacing w:line="240" w:lineRule="auto"/>
      </w:pPr>
    </w:p>
    <w:p w14:paraId="6E45F1F6" w14:textId="77777777" w:rsidR="00456F1C" w:rsidRDefault="00456F1C" w:rsidP="00456F1C">
      <w:pPr>
        <w:rPr>
          <w:b/>
          <w:bCs/>
        </w:rPr>
      </w:pPr>
      <w:r>
        <w:rPr>
          <w:b/>
          <w:bCs/>
        </w:rPr>
        <w:br w:type="page"/>
      </w:r>
    </w:p>
    <w:p w14:paraId="0C6066D4" w14:textId="77777777" w:rsidR="00456F1C" w:rsidRDefault="00456F1C" w:rsidP="00456F1C">
      <w:pPr>
        <w:rPr>
          <w:b/>
          <w:bCs/>
        </w:rPr>
      </w:pPr>
    </w:p>
    <w:p w14:paraId="69557B40" w14:textId="77777777" w:rsidR="00BE78B8" w:rsidRPr="00C07A82" w:rsidRDefault="00BE78B8" w:rsidP="00456F1C">
      <w:pPr>
        <w:rPr>
          <w:b/>
          <w:bCs/>
        </w:rPr>
      </w:pPr>
      <w:r w:rsidRPr="00D700F8">
        <w:rPr>
          <w:b/>
          <w:bCs/>
        </w:rPr>
        <w:t>Anhang</w:t>
      </w:r>
      <w:r w:rsidR="007D4776">
        <w:rPr>
          <w:b/>
          <w:bCs/>
        </w:rPr>
        <w:t xml:space="preserve"> </w:t>
      </w:r>
      <w:r w:rsidRPr="00C07A82">
        <w:rPr>
          <w:b/>
          <w:bCs/>
        </w:rPr>
        <w:t xml:space="preserve">Regelung Weiterbildungen und Veranstaltungen igs Bern </w:t>
      </w:r>
    </w:p>
    <w:p w14:paraId="0F6634D9" w14:textId="77777777" w:rsidR="00BE78B8" w:rsidRDefault="00BE78B8" w:rsidP="00BE78B8">
      <w:r>
        <w:t xml:space="preserve">Die igs Bern unterstützt und fördert die Mitarbeitenden in der beruflichen Fort- und Weiterbildung. </w:t>
      </w:r>
      <w:r w:rsidR="002E3051">
        <w:t xml:space="preserve">Die Beteiligung </w:t>
      </w:r>
      <w:r>
        <w:t xml:space="preserve">der igs an beruflicher Fort- und Weiterbildung (WB) </w:t>
      </w:r>
      <w:r w:rsidR="002E3051">
        <w:t xml:space="preserve">ist </w:t>
      </w:r>
      <w:r>
        <w:t>folgendermassen geregelt:</w:t>
      </w:r>
    </w:p>
    <w:p w14:paraId="5F062034" w14:textId="77777777" w:rsidR="00BE78B8" w:rsidRDefault="00BE78B8" w:rsidP="00BE78B8">
      <w:r>
        <w:t>A</w:t>
      </w:r>
      <w:r>
        <w:tab/>
        <w:t>Von der vorgesetzten Stelle aufgrund von Notwendigkeit für die Arbeit angeordnete Weiterbildungsveranstaltungen</w:t>
      </w:r>
      <w:r w:rsidR="00AB4BDA">
        <w:t xml:space="preserve">. </w:t>
      </w:r>
      <w:r>
        <w:t>Zeit (WB und Weg) und Kosten (WB und Spesen) werden zu 100% übernommen</w:t>
      </w:r>
      <w:r w:rsidR="00AB4BDA">
        <w:t>,</w:t>
      </w:r>
      <w:r>
        <w:t xml:space="preserve"> unabhängig vom Beschäftigungsgrad.</w:t>
      </w:r>
    </w:p>
    <w:p w14:paraId="090E4DA6" w14:textId="77777777" w:rsidR="00BE78B8" w:rsidRDefault="00BE78B8" w:rsidP="00BE78B8">
      <w:r>
        <w:t>B</w:t>
      </w:r>
      <w:r>
        <w:tab/>
        <w:t xml:space="preserve">Vom Mitarbeiter/von der Mitarbeiterin gewünschte Fort- und Weiterbildung, die für die Arbeit in der igs Bern </w:t>
      </w:r>
      <w:r w:rsidRPr="002E3051">
        <w:rPr>
          <w:i/>
          <w:iCs/>
        </w:rPr>
        <w:t>unmittelbar relevante</w:t>
      </w:r>
      <w:r>
        <w:t xml:space="preserve"> Kenntnisse und Kompetenzen vermittelt. Zeit und Kosten (s.o.) werden entsprechend dem Beschäftigungsgrad übernommen.</w:t>
      </w:r>
    </w:p>
    <w:p w14:paraId="04C59C38" w14:textId="77777777" w:rsidR="002E3051" w:rsidRDefault="002E3051" w:rsidP="00BE78B8">
      <w:r w:rsidRPr="002E3051">
        <w:t>C</w:t>
      </w:r>
      <w:r w:rsidRPr="002E3051">
        <w:tab/>
        <w:t>Vom Mitarbeiter/von der Mitarbeiterin gewünschte Fort- und Weiterbildung, die für die Arbeit in der igs Bern</w:t>
      </w:r>
      <w:r w:rsidRPr="002E3051">
        <w:rPr>
          <w:i/>
          <w:iCs/>
        </w:rPr>
        <w:t xml:space="preserve"> relevante</w:t>
      </w:r>
      <w:r w:rsidRPr="002E3051">
        <w:t xml:space="preserve"> Kenntnisse und Kompetenzen vermittelt.</w:t>
      </w:r>
      <w:r>
        <w:t xml:space="preserve"> </w:t>
      </w:r>
      <w:r w:rsidRPr="002E3051">
        <w:t>Zeit (WB) und/oder Kosten (WB und Spesen) werden zu einem der Relevanz angepassten Prozentsatz des Beschäftigungsgrades übernommen.</w:t>
      </w:r>
    </w:p>
    <w:p w14:paraId="2C06CBB0" w14:textId="77777777" w:rsidR="00BE78B8" w:rsidRDefault="002E3051" w:rsidP="00BE78B8">
      <w:r>
        <w:t>D</w:t>
      </w:r>
      <w:r w:rsidR="00BE78B8">
        <w:tab/>
        <w:t xml:space="preserve">Vom Mitarbeiter/von der Mitarbeiterin gewünschte Fort- und Weiterbildung, die für die Arbeit in der igs Bern </w:t>
      </w:r>
      <w:r w:rsidR="00BE78B8" w:rsidRPr="002E3051">
        <w:rPr>
          <w:i/>
          <w:iCs/>
        </w:rPr>
        <w:t>keine unmittelbaren relevanten</w:t>
      </w:r>
      <w:r w:rsidR="00BE78B8">
        <w:t xml:space="preserve"> Kenntnisse und Kompetenzen vermittelt. </w:t>
      </w:r>
      <w:r w:rsidR="00AB4BDA">
        <w:br/>
      </w:r>
      <w:r w:rsidR="00BE78B8">
        <w:t xml:space="preserve">In der Regel keine Beteiligung der igs Bern, Ausnahmen sind möglich. </w:t>
      </w:r>
    </w:p>
    <w:p w14:paraId="1BC0F362" w14:textId="77777777" w:rsidR="00BE78B8" w:rsidRDefault="00BE78B8" w:rsidP="00BE78B8">
      <w:r>
        <w:t>Gemäss Geschäftsleitungsbeschluss vom 12. Dezember 2023 gelten in Bezug auf die Kos-tenbeteiligung der igs für Weiterbildungen und Veranstaltungen ab Januar 2024 zusätzlich folgende Regelungen:</w:t>
      </w:r>
    </w:p>
    <w:p w14:paraId="5445C546" w14:textId="77777777" w:rsidR="00BE78B8" w:rsidRDefault="00BE78B8" w:rsidP="00796247">
      <w:pPr>
        <w:pStyle w:val="Listenabsatz"/>
        <w:numPr>
          <w:ilvl w:val="0"/>
          <w:numId w:val="1"/>
        </w:numPr>
      </w:pPr>
      <w:r>
        <w:t xml:space="preserve">Eine Unterstützung zu 100% ist auch in der Kategorie B möglich. Wenn ein hohes Interesse der igs an der Weiterbildung </w:t>
      </w:r>
      <w:r w:rsidR="00D4007F">
        <w:t>der Mitarbeiterin/des Mitarbeiters</w:t>
      </w:r>
      <w:r>
        <w:t xml:space="preserve"> besteht, kann </w:t>
      </w:r>
      <w:r w:rsidR="00D4007F">
        <w:t>die igs</w:t>
      </w:r>
      <w:r>
        <w:t xml:space="preserve"> eine Weiterbildung auch über den Beschäftigungsgrad hinaus unterstützen. </w:t>
      </w:r>
      <w:r w:rsidR="00D4007F">
        <w:t>Jedoch unterstehen</w:t>
      </w:r>
      <w:r>
        <w:t xml:space="preserve"> alle Weiterbildungen, die nicht angeordnet und </w:t>
      </w:r>
      <w:r w:rsidR="00D4007F">
        <w:t xml:space="preserve">nicht </w:t>
      </w:r>
      <w:r>
        <w:t xml:space="preserve">zwingend notwendig sind, </w:t>
      </w:r>
      <w:r w:rsidR="00D4007F">
        <w:t>der Rückzahlungspflicht.</w:t>
      </w:r>
    </w:p>
    <w:p w14:paraId="13AE03FF" w14:textId="77777777" w:rsidR="00A23F2E" w:rsidRDefault="00BE78B8" w:rsidP="00796247">
      <w:pPr>
        <w:pStyle w:val="Listenabsatz"/>
        <w:numPr>
          <w:ilvl w:val="0"/>
          <w:numId w:val="1"/>
        </w:numPr>
      </w:pPr>
      <w:r>
        <w:t>Ebenso ist eine Unterstützung von Zeit und/oder Kosten zu einem tieferen Prozentsatz als dem Beschäftigungsgrad möglich, falls die Fort- und Weiterbildung zwar keine unmittelbar relevante</w:t>
      </w:r>
      <w:r w:rsidR="00796247">
        <w:t>n</w:t>
      </w:r>
      <w:r>
        <w:t xml:space="preserve"> Kenntnisse und Kompetenzen vermittelt, aber die igs Bern ein Interesse an der </w:t>
      </w:r>
      <w:r w:rsidR="00D4007F">
        <w:t>Veranstaltung oder Weiterbildung hat</w:t>
      </w:r>
      <w:r w:rsidR="002E3051">
        <w:t xml:space="preserve"> (vgl. Kategorie C).</w:t>
      </w:r>
    </w:p>
    <w:p w14:paraId="15DC00E4" w14:textId="77777777" w:rsidR="00BE78B8" w:rsidRDefault="00BE78B8" w:rsidP="00BE78B8">
      <w:r>
        <w:t>Für die Beteiligung der igs Bern an einer Weiterbildung der Kategorien B und C verlangt die Arbeitgeberin eine Rückzahlung durch den Mitarbeiter/die Mitarbeiterin</w:t>
      </w:r>
      <w:r w:rsidR="00A23F2E">
        <w:t>.</w:t>
      </w:r>
      <w:r>
        <w:t xml:space="preserve"> Die Rückzahlungspflicht entfällt, wenn die igs Bern aus einem Grund kündigt, den die/der Mitarbeitende nicht selbst zu vertreten hat (wirtschaftliche oder organisatorische Gründe).</w:t>
      </w:r>
    </w:p>
    <w:p w14:paraId="341AE799" w14:textId="77777777" w:rsidR="00BE78B8" w:rsidRDefault="00BE78B8" w:rsidP="00BE78B8">
      <w:r>
        <w:t>Die igs Bern kann im Einvernehmen mit der vorgesetzten Person auf eine Rückzahlung ganz oder teilweise verzichten, wenn sie für den Mitarbeite</w:t>
      </w:r>
      <w:r w:rsidR="00D4007F">
        <w:t>r</w:t>
      </w:r>
      <w:r>
        <w:t>/die Mitarbeite</w:t>
      </w:r>
      <w:r w:rsidR="00D4007F">
        <w:t>rin</w:t>
      </w:r>
      <w:r>
        <w:t xml:space="preserve"> eine besondere Härte bedeutet, oder wenn der Verzicht auf die Rückzahlung im Interesse der igs Bern liegt. Als besondere Härte gilt namentlich die Beendigung des Arbeitsverhältnisses aufgrund familiärer Verpflichtungen oder Krankheit sowie einer finanziellen Notlage. Die igs Bern kann ausserdem auf eine Rückzahlung verzichten, wenn sie bereits nach kurzer Zeit deutlich von der Weiterbildung des Mitarbeitenden profitieren konnte.</w:t>
      </w:r>
    </w:p>
    <w:sectPr w:rsidR="00BE78B8">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312A" w14:textId="77777777" w:rsidR="004C2159" w:rsidRDefault="004C2159" w:rsidP="00796247">
      <w:pPr>
        <w:spacing w:after="0" w:line="240" w:lineRule="auto"/>
      </w:pPr>
      <w:r>
        <w:separator/>
      </w:r>
    </w:p>
  </w:endnote>
  <w:endnote w:type="continuationSeparator" w:id="0">
    <w:p w14:paraId="432C8631" w14:textId="77777777" w:rsidR="004C2159" w:rsidRDefault="004C2159" w:rsidP="0079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F88E" w14:textId="77777777" w:rsidR="004C2159" w:rsidRDefault="004C2159" w:rsidP="00796247">
      <w:pPr>
        <w:spacing w:after="0" w:line="240" w:lineRule="auto"/>
      </w:pPr>
      <w:r>
        <w:separator/>
      </w:r>
    </w:p>
  </w:footnote>
  <w:footnote w:type="continuationSeparator" w:id="0">
    <w:p w14:paraId="705D8021" w14:textId="77777777" w:rsidR="004C2159" w:rsidRDefault="004C2159" w:rsidP="00796247">
      <w:pPr>
        <w:spacing w:after="0" w:line="240" w:lineRule="auto"/>
      </w:pPr>
      <w:r>
        <w:continuationSeparator/>
      </w:r>
    </w:p>
  </w:footnote>
  <w:footnote w:id="1">
    <w:p w14:paraId="32286BF0" w14:textId="77777777" w:rsidR="00871FCB" w:rsidRPr="00796247" w:rsidRDefault="00871FCB" w:rsidP="00D82D05">
      <w:pPr>
        <w:tabs>
          <w:tab w:val="left" w:pos="284"/>
          <w:tab w:val="left" w:pos="4536"/>
          <w:tab w:val="right" w:leader="dot" w:pos="6804"/>
        </w:tabs>
        <w:spacing w:after="0"/>
        <w:rPr>
          <w:sz w:val="18"/>
        </w:rPr>
      </w:pPr>
      <w:r>
        <w:rPr>
          <w:rStyle w:val="Funotenzeichen"/>
        </w:rPr>
        <w:footnoteRef/>
      </w:r>
      <w:r>
        <w:t xml:space="preserve"> </w:t>
      </w:r>
      <w:r>
        <w:rPr>
          <w:sz w:val="18"/>
        </w:rPr>
        <w:t>Je nach Aufwand, im Normalfall CHF 70.00, mit Belegen bis max. CHF 120.00</w:t>
      </w:r>
    </w:p>
  </w:footnote>
  <w:footnote w:id="2">
    <w:p w14:paraId="53C1AFE0" w14:textId="77777777" w:rsidR="00871FCB" w:rsidRPr="00796247" w:rsidRDefault="00871FCB" w:rsidP="00871FCB">
      <w:pPr>
        <w:tabs>
          <w:tab w:val="left" w:pos="284"/>
          <w:tab w:val="left" w:pos="4536"/>
          <w:tab w:val="right" w:leader="dot" w:pos="6804"/>
        </w:tabs>
        <w:rPr>
          <w:sz w:val="18"/>
        </w:rPr>
      </w:pPr>
      <w:r>
        <w:rPr>
          <w:rStyle w:val="Funotenzeichen"/>
        </w:rPr>
        <w:footnoteRef/>
      </w:r>
      <w:r>
        <w:t xml:space="preserve"> </w:t>
      </w:r>
      <w:r w:rsidR="00260B8D" w:rsidRPr="00260B8D">
        <w:rPr>
          <w:sz w:val="18"/>
        </w:rPr>
        <w:t xml:space="preserve">Gemäss Belegen </w:t>
      </w:r>
    </w:p>
  </w:footnote>
  <w:footnote w:id="3">
    <w:p w14:paraId="48850E79" w14:textId="77777777" w:rsidR="00871FCB" w:rsidRPr="008E32D0" w:rsidRDefault="00871FCB" w:rsidP="008E32D0">
      <w:pPr>
        <w:tabs>
          <w:tab w:val="left" w:pos="284"/>
          <w:tab w:val="left" w:pos="4536"/>
          <w:tab w:val="right" w:leader="dot" w:pos="6804"/>
        </w:tabs>
        <w:rPr>
          <w:sz w:val="18"/>
        </w:rPr>
      </w:pPr>
      <w:r>
        <w:rPr>
          <w:rStyle w:val="Funotenzeichen"/>
        </w:rPr>
        <w:footnoteRef/>
      </w:r>
      <w:r>
        <w:t xml:space="preserve"> </w:t>
      </w:r>
      <w:r w:rsidRPr="00796247">
        <w:rPr>
          <w:sz w:val="18"/>
        </w:rPr>
        <w:t>Die Reisezeit wird bei einer Weiterbildung/Veranstaltung im Ausland nicht als Arbeitszeit angerechnet, ausser sie ist angeordnet. Grundsätzlich werden nur Reisespesen für Zugfahren vergütet</w:t>
      </w:r>
      <w:r>
        <w:rPr>
          <w:sz w:val="18"/>
        </w:rPr>
        <w:t xml:space="preserve"> (2. Klasse gemäss Billett)</w:t>
      </w:r>
      <w:r w:rsidRPr="00796247">
        <w:rPr>
          <w:sz w:val="18"/>
        </w:rPr>
        <w:t xml:space="preserve">. </w:t>
      </w:r>
      <w:r w:rsidR="00286567">
        <w:rPr>
          <w:sz w:val="18"/>
        </w:rPr>
        <w:t xml:space="preserve">Die Kosten für </w:t>
      </w:r>
      <w:r w:rsidR="004D42AD">
        <w:rPr>
          <w:sz w:val="18"/>
        </w:rPr>
        <w:t xml:space="preserve">Flüge müssen selber getragen werden, </w:t>
      </w:r>
      <w:r w:rsidRPr="00796247">
        <w:rPr>
          <w:sz w:val="18"/>
        </w:rPr>
        <w:t>ausser die Reise dauert mehr als 9 Stunden.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E34" w14:textId="77777777" w:rsidR="00796247" w:rsidRDefault="00796247">
    <w:pPr>
      <w:pStyle w:val="Kopfzeile"/>
    </w:pPr>
    <w:r>
      <w:rPr>
        <w:noProof/>
      </w:rPr>
      <w:drawing>
        <wp:inline distT="0" distB="0" distL="0" distR="0" wp14:anchorId="08032CC5" wp14:editId="7CD929E0">
          <wp:extent cx="1438275" cy="666005"/>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456" cy="6684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31FA4"/>
    <w:multiLevelType w:val="hybridMultilevel"/>
    <w:tmpl w:val="0C1045D6"/>
    <w:lvl w:ilvl="0" w:tplc="4F62F74E">
      <w:start w:val="7"/>
      <w:numFmt w:val="bullet"/>
      <w:lvlText w:val="-"/>
      <w:lvlJc w:val="left"/>
      <w:pPr>
        <w:ind w:left="1004" w:hanging="360"/>
      </w:pPr>
      <w:rPr>
        <w:rFonts w:ascii="Calibri" w:eastAsiaTheme="minorHAnsi" w:hAnsi="Calibri" w:cs="Calibr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77CB09A5"/>
    <w:multiLevelType w:val="hybridMultilevel"/>
    <w:tmpl w:val="177E9004"/>
    <w:lvl w:ilvl="0" w:tplc="4F62F74E">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317160">
    <w:abstractNumId w:val="1"/>
  </w:num>
  <w:num w:numId="2" w16cid:durableId="20356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59"/>
    <w:rsid w:val="00064800"/>
    <w:rsid w:val="000842B1"/>
    <w:rsid w:val="000B27E1"/>
    <w:rsid w:val="000C3F2B"/>
    <w:rsid w:val="000E449A"/>
    <w:rsid w:val="001000B6"/>
    <w:rsid w:val="001442AF"/>
    <w:rsid w:val="00180560"/>
    <w:rsid w:val="001E5D8E"/>
    <w:rsid w:val="00253C71"/>
    <w:rsid w:val="00260B8D"/>
    <w:rsid w:val="00286567"/>
    <w:rsid w:val="0029021B"/>
    <w:rsid w:val="002A0B74"/>
    <w:rsid w:val="002D4542"/>
    <w:rsid w:val="002E3051"/>
    <w:rsid w:val="00352447"/>
    <w:rsid w:val="00362793"/>
    <w:rsid w:val="003759D7"/>
    <w:rsid w:val="003978A2"/>
    <w:rsid w:val="003A0D9B"/>
    <w:rsid w:val="003D051A"/>
    <w:rsid w:val="0040332A"/>
    <w:rsid w:val="00417FC2"/>
    <w:rsid w:val="004222B7"/>
    <w:rsid w:val="0042584B"/>
    <w:rsid w:val="004431E7"/>
    <w:rsid w:val="00456F1C"/>
    <w:rsid w:val="004C2159"/>
    <w:rsid w:val="004D42AD"/>
    <w:rsid w:val="004F232E"/>
    <w:rsid w:val="005562CC"/>
    <w:rsid w:val="00570669"/>
    <w:rsid w:val="005949AF"/>
    <w:rsid w:val="005C31DB"/>
    <w:rsid w:val="00607964"/>
    <w:rsid w:val="0061410B"/>
    <w:rsid w:val="00623634"/>
    <w:rsid w:val="006244DA"/>
    <w:rsid w:val="00632801"/>
    <w:rsid w:val="0067128F"/>
    <w:rsid w:val="00674FCF"/>
    <w:rsid w:val="00694783"/>
    <w:rsid w:val="0069495F"/>
    <w:rsid w:val="006C7F29"/>
    <w:rsid w:val="007033A6"/>
    <w:rsid w:val="007037E4"/>
    <w:rsid w:val="00796247"/>
    <w:rsid w:val="007C2160"/>
    <w:rsid w:val="007D2DE9"/>
    <w:rsid w:val="007D4776"/>
    <w:rsid w:val="007D57CE"/>
    <w:rsid w:val="007E3D85"/>
    <w:rsid w:val="008002C7"/>
    <w:rsid w:val="0087140F"/>
    <w:rsid w:val="00871FCB"/>
    <w:rsid w:val="0088014B"/>
    <w:rsid w:val="0088160D"/>
    <w:rsid w:val="008E32D0"/>
    <w:rsid w:val="008E5381"/>
    <w:rsid w:val="008F3F4E"/>
    <w:rsid w:val="00907D5F"/>
    <w:rsid w:val="00916692"/>
    <w:rsid w:val="00925776"/>
    <w:rsid w:val="00971599"/>
    <w:rsid w:val="00996DE6"/>
    <w:rsid w:val="009E0270"/>
    <w:rsid w:val="009F4B4F"/>
    <w:rsid w:val="00A23F2E"/>
    <w:rsid w:val="00A62109"/>
    <w:rsid w:val="00A94729"/>
    <w:rsid w:val="00AA3F30"/>
    <w:rsid w:val="00AA7662"/>
    <w:rsid w:val="00AB4BDA"/>
    <w:rsid w:val="00B37186"/>
    <w:rsid w:val="00B92B54"/>
    <w:rsid w:val="00BD7DA3"/>
    <w:rsid w:val="00BE51D6"/>
    <w:rsid w:val="00BE78B8"/>
    <w:rsid w:val="00C07A82"/>
    <w:rsid w:val="00C106BD"/>
    <w:rsid w:val="00C25A56"/>
    <w:rsid w:val="00CD054B"/>
    <w:rsid w:val="00CD295B"/>
    <w:rsid w:val="00CE3C8B"/>
    <w:rsid w:val="00CF3BC8"/>
    <w:rsid w:val="00CF6FCF"/>
    <w:rsid w:val="00D34FB4"/>
    <w:rsid w:val="00D4007F"/>
    <w:rsid w:val="00D51A35"/>
    <w:rsid w:val="00D700F8"/>
    <w:rsid w:val="00D82D05"/>
    <w:rsid w:val="00D84DA9"/>
    <w:rsid w:val="00DD011D"/>
    <w:rsid w:val="00DD2562"/>
    <w:rsid w:val="00E11ABD"/>
    <w:rsid w:val="00E15B6D"/>
    <w:rsid w:val="00EA3338"/>
    <w:rsid w:val="00EC54E2"/>
    <w:rsid w:val="00EE1B2A"/>
    <w:rsid w:val="00EE334A"/>
    <w:rsid w:val="00F04BFA"/>
    <w:rsid w:val="00FD73C9"/>
    <w:rsid w:val="00FE7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626AE"/>
  <w15:chartTrackingRefBased/>
  <w15:docId w15:val="{94AA34F0-9FEE-4434-BBB7-338BADE3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2902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62CC"/>
    <w:pPr>
      <w:ind w:left="720"/>
      <w:contextualSpacing/>
    </w:pPr>
  </w:style>
  <w:style w:type="character" w:styleId="Platzhaltertext">
    <w:name w:val="Placeholder Text"/>
    <w:basedOn w:val="Absatz-Standardschriftart"/>
    <w:uiPriority w:val="99"/>
    <w:semiHidden/>
    <w:rsid w:val="00996DE6"/>
    <w:rPr>
      <w:color w:val="808080"/>
    </w:rPr>
  </w:style>
  <w:style w:type="paragraph" w:styleId="Kopfzeile">
    <w:name w:val="header"/>
    <w:basedOn w:val="Standard"/>
    <w:link w:val="KopfzeileZchn"/>
    <w:uiPriority w:val="99"/>
    <w:unhideWhenUsed/>
    <w:rsid w:val="007962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6247"/>
  </w:style>
  <w:style w:type="paragraph" w:styleId="Fuzeile">
    <w:name w:val="footer"/>
    <w:basedOn w:val="Standard"/>
    <w:link w:val="FuzeileZchn"/>
    <w:uiPriority w:val="99"/>
    <w:unhideWhenUsed/>
    <w:rsid w:val="007962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6247"/>
  </w:style>
  <w:style w:type="paragraph" w:styleId="Funotentext">
    <w:name w:val="footnote text"/>
    <w:basedOn w:val="Standard"/>
    <w:link w:val="FunotentextZchn"/>
    <w:uiPriority w:val="99"/>
    <w:semiHidden/>
    <w:unhideWhenUsed/>
    <w:rsid w:val="0079624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96247"/>
    <w:rPr>
      <w:sz w:val="20"/>
      <w:szCs w:val="20"/>
    </w:rPr>
  </w:style>
  <w:style w:type="character" w:styleId="Funotenzeichen">
    <w:name w:val="footnote reference"/>
    <w:basedOn w:val="Absatz-Standardschriftart"/>
    <w:uiPriority w:val="99"/>
    <w:semiHidden/>
    <w:unhideWhenUsed/>
    <w:rsid w:val="00796247"/>
    <w:rPr>
      <w:vertAlign w:val="superscript"/>
    </w:rPr>
  </w:style>
  <w:style w:type="paragraph" w:styleId="berarbeitung">
    <w:name w:val="Revision"/>
    <w:hidden/>
    <w:uiPriority w:val="99"/>
    <w:semiHidden/>
    <w:rsid w:val="0069495F"/>
    <w:pPr>
      <w:spacing w:after="0" w:line="240" w:lineRule="auto"/>
    </w:pPr>
  </w:style>
  <w:style w:type="character" w:customStyle="1" w:styleId="berschrift2Zchn">
    <w:name w:val="Überschrift 2 Zchn"/>
    <w:basedOn w:val="Absatz-Standardschriftart"/>
    <w:link w:val="berschrift2"/>
    <w:uiPriority w:val="9"/>
    <w:rsid w:val="002902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ber\Downloads\igs-bern_gesuch-fuer-weiterbild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B84F1689E52047B7FEA01501DF5379" ma:contentTypeVersion="18" ma:contentTypeDescription="Ein neues Dokument erstellen." ma:contentTypeScope="" ma:versionID="dd9b54d29ccceae75912359103e87147">
  <xsd:schema xmlns:xsd="http://www.w3.org/2001/XMLSchema" xmlns:xs="http://www.w3.org/2001/XMLSchema" xmlns:p="http://schemas.microsoft.com/office/2006/metadata/properties" xmlns:ns2="f8d8b0ea-727b-4fe9-9697-e5aa6ea34165" xmlns:ns3="b7d8b937-b88e-4d7d-9a07-c96ba28ff6c3" xmlns:ns4="87c5dd6d-4f4b-4600-b7ae-eca40cf46b9f" targetNamespace="http://schemas.microsoft.com/office/2006/metadata/properties" ma:root="true" ma:fieldsID="c0c09fb7ef2b9b0ced0575208e9ed7c3" ns2:_="" ns3:_="" ns4:_="">
    <xsd:import namespace="f8d8b0ea-727b-4fe9-9697-e5aa6ea34165"/>
    <xsd:import namespace="b7d8b937-b88e-4d7d-9a07-c96ba28ff6c3"/>
    <xsd:import namespace="87c5dd6d-4f4b-4600-b7ae-eca40cf46b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8b0ea-727b-4fe9-9697-e5aa6ea3416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d8b937-b88e-4d7d-9a07-c96ba28ff6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cf414ca-a1ae-4be7-b0eb-b7a417754e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5dd6d-4f4b-4600-b7ae-eca40cf46b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2e21ab-0c77-4813-9f67-42c7f0c5cbf5}" ma:internalName="TaxCatchAll" ma:showField="CatchAllData" ma:web="87c5dd6d-4f4b-4600-b7ae-eca40cf46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c5dd6d-4f4b-4600-b7ae-eca40cf46b9f" xsi:nil="true"/>
    <lcf76f155ced4ddcb4097134ff3c332f xmlns="b7d8b937-b88e-4d7d-9a07-c96ba28ff6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77EBE-A712-4B64-AC21-3E492FB1FC4E}"/>
</file>

<file path=customXml/itemProps2.xml><?xml version="1.0" encoding="utf-8"?>
<ds:datastoreItem xmlns:ds="http://schemas.openxmlformats.org/officeDocument/2006/customXml" ds:itemID="{B460B733-6981-431B-A309-AC86E98AEE17}">
  <ds:schemaRefs>
    <ds:schemaRef ds:uri="http://schemas.microsoft.com/office/2006/metadata/properties"/>
    <ds:schemaRef ds:uri="http://schemas.microsoft.com/office/infopath/2007/PartnerControls"/>
    <ds:schemaRef ds:uri="87c5dd6d-4f4b-4600-b7ae-eca40cf46b9f"/>
    <ds:schemaRef ds:uri="b7d8b937-b88e-4d7d-9a07-c96ba28ff6c3"/>
  </ds:schemaRefs>
</ds:datastoreItem>
</file>

<file path=customXml/itemProps3.xml><?xml version="1.0" encoding="utf-8"?>
<ds:datastoreItem xmlns:ds="http://schemas.openxmlformats.org/officeDocument/2006/customXml" ds:itemID="{538A29B6-BF03-4384-A493-349631A6783B}">
  <ds:schemaRefs>
    <ds:schemaRef ds:uri="http://schemas.microsoft.com/sharepoint/v3/contenttype/forms"/>
  </ds:schemaRefs>
</ds:datastoreItem>
</file>

<file path=customXml/itemProps4.xml><?xml version="1.0" encoding="utf-8"?>
<ds:datastoreItem xmlns:ds="http://schemas.openxmlformats.org/officeDocument/2006/customXml" ds:itemID="{8F296594-6CD0-4CCD-BC12-62249AC0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igs-bern_gesuch-fuer-weiterbildung</Template>
  <TotalTime>0</TotalTime>
  <Pages>4</Pages>
  <Words>874</Words>
  <Characters>5510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Lauber</dc:creator>
  <cp:keywords/>
  <dc:description/>
  <cp:lastModifiedBy>Barbara Lauber</cp:lastModifiedBy>
  <cp:revision>1</cp:revision>
  <cp:lastPrinted>2024-12-12T16:45:00Z</cp:lastPrinted>
  <dcterms:created xsi:type="dcterms:W3CDTF">2026-01-19T13:33:00Z</dcterms:created>
  <dcterms:modified xsi:type="dcterms:W3CDTF">2026-01-19T13:34:00Z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0x0101004BB84F1689E52047B7FEA01501DF5379</vt:lpwstr>
  </property>
  <property fmtid="{D5CDD505-2E9C-101B-9397-08002B2CF9AE}" pid="3" name="MediaServiceImageTags">
    <vt:lpwstr/>
  </property>
</Properties>
</file>